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59D2" w14:textId="77777777" w:rsidR="004E0698" w:rsidRPr="004E0698" w:rsidRDefault="004E0698" w:rsidP="004E0698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4"/>
          <w:szCs w:val="24"/>
        </w:rPr>
      </w:pPr>
      <w:bookmarkStart w:id="0" w:name="OLE_LINK4"/>
      <w:bookmarkStart w:id="1" w:name="OLE_LINK5"/>
      <w:r w:rsidRPr="004E0698">
        <w:rPr>
          <w:rFonts w:eastAsia="Times New Roman" w:cs="Arial"/>
          <w:b/>
          <w:bCs/>
          <w:sz w:val="24"/>
          <w:szCs w:val="24"/>
        </w:rPr>
        <w:t>Aanvraag voor een begrafenis op de begraafplaats</w:t>
      </w:r>
    </w:p>
    <w:p w14:paraId="27B0BAD6" w14:textId="77777777" w:rsidR="004E0698" w:rsidRPr="004E0698" w:rsidRDefault="004E0698" w:rsidP="004E0698">
      <w:pPr>
        <w:jc w:val="center"/>
        <w:rPr>
          <w:rFonts w:eastAsiaTheme="minorHAnsi"/>
          <w:szCs w:val="18"/>
          <w:lang w:eastAsia="en-US"/>
        </w:rPr>
      </w:pPr>
      <w:r w:rsidRPr="004E0698">
        <w:rPr>
          <w:rFonts w:eastAsia="Times New Roman" w:cs="Arial"/>
          <w:b/>
          <w:bCs/>
          <w:sz w:val="24"/>
          <w:szCs w:val="24"/>
        </w:rPr>
        <w:t>Algemene begraafplaats Hillegom</w: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3360" behindDoc="1" locked="1" layoutInCell="1" allowOverlap="1" wp14:anchorId="39B7763D" wp14:editId="4E3FC71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920000" cy="1036800"/>
            <wp:effectExtent l="0" t="0" r="508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psel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49"/>
                    <a:stretch/>
                  </pic:blipFill>
                  <pic:spPr bwMode="auto">
                    <a:xfrm>
                      <a:off x="0" y="0"/>
                      <a:ext cx="7920000" cy="103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1702" w:tblpY="398"/>
        <w:tblOverlap w:val="never"/>
        <w:tblW w:w="10236" w:type="dxa"/>
        <w:tblLayout w:type="fixed"/>
        <w:tblLook w:val="0000" w:firstRow="0" w:lastRow="0" w:firstColumn="0" w:lastColumn="0" w:noHBand="0" w:noVBand="0"/>
      </w:tblPr>
      <w:tblGrid>
        <w:gridCol w:w="5474"/>
        <w:gridCol w:w="2714"/>
        <w:gridCol w:w="315"/>
        <w:gridCol w:w="1733"/>
      </w:tblGrid>
      <w:tr w:rsidR="004E0698" w:rsidRPr="004370C4" w14:paraId="3E6155B0" w14:textId="77777777" w:rsidTr="004322CE">
        <w:trPr>
          <w:cantSplit/>
          <w:trHeight w:val="243"/>
        </w:trPr>
        <w:tc>
          <w:tcPr>
            <w:tcW w:w="5474" w:type="dxa"/>
            <w:vMerge w:val="restart"/>
            <w:shd w:val="clear" w:color="auto" w:fill="auto"/>
          </w:tcPr>
          <w:p w14:paraId="41FC6CCC" w14:textId="77777777" w:rsidR="004E0698" w:rsidRPr="004370C4" w:rsidRDefault="004E0698" w:rsidP="00811FE9">
            <w:pPr>
              <w:pStyle w:val="Koptekst"/>
              <w:rPr>
                <w:rFonts w:cs="Lucida Sans Unicode"/>
                <w:b/>
                <w:bCs/>
                <w:sz w:val="28"/>
              </w:rPr>
            </w:pPr>
            <w:r w:rsidRPr="004370C4">
              <w:rPr>
                <w:rFonts w:cs="Lucida Sans Unicode"/>
                <w:b/>
                <w:bCs/>
                <w:sz w:val="28"/>
              </w:rPr>
              <w:t>GEMEENTE HILLEGOM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BE6ABC6" w14:textId="77777777" w:rsidR="004E0698" w:rsidRPr="004370C4" w:rsidRDefault="004E0698" w:rsidP="00811FE9">
            <w:pPr>
              <w:pStyle w:val="Koptekst"/>
              <w:rPr>
                <w:rFonts w:cs="Lucida Sans Unicode"/>
                <w:sz w:val="14"/>
              </w:rPr>
            </w:pPr>
            <w:r w:rsidRPr="00441E58">
              <w:rPr>
                <w:rFonts w:cs="Lucida Sans Unicode"/>
                <w:sz w:val="14"/>
              </w:rPr>
              <w:t>Hoofdstraat 115</w:t>
            </w:r>
            <w:r w:rsidRPr="004370C4">
              <w:rPr>
                <w:rFonts w:cs="Lucida Sans Unicode"/>
                <w:sz w:val="14"/>
              </w:rPr>
              <w:t xml:space="preserve">, </w:t>
            </w:r>
            <w:r w:rsidRPr="00441E58">
              <w:rPr>
                <w:rFonts w:cs="Lucida Sans Unicode"/>
                <w:sz w:val="14"/>
              </w:rPr>
              <w:t>2181 EC</w:t>
            </w:r>
            <w:r>
              <w:rPr>
                <w:rFonts w:cs="Lucida Sans Unicode"/>
                <w:sz w:val="14"/>
              </w:rPr>
              <w:t xml:space="preserve"> Hillegom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2B58805B" w14:textId="77777777" w:rsidR="004E0698" w:rsidRPr="004370C4" w:rsidRDefault="004E0698" w:rsidP="00811FE9">
            <w:pPr>
              <w:pStyle w:val="Koptekst"/>
              <w:rPr>
                <w:rFonts w:cs="Lucida Sans Unicode"/>
                <w:b/>
                <w:bCs/>
                <w:sz w:val="16"/>
              </w:rPr>
            </w:pPr>
            <w:r w:rsidRPr="004370C4">
              <w:rPr>
                <w:rFonts w:cs="Lucida Sans Unicode"/>
                <w:b/>
                <w:bCs/>
                <w:sz w:val="16"/>
              </w:rPr>
              <w:t>T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D40EA16" w14:textId="77777777" w:rsidR="004E0698" w:rsidRPr="004370C4" w:rsidRDefault="004E0698" w:rsidP="00811FE9">
            <w:pPr>
              <w:pStyle w:val="Koptekst"/>
              <w:rPr>
                <w:rFonts w:cs="Lucida Sans Unicode"/>
                <w:sz w:val="14"/>
              </w:rPr>
            </w:pPr>
            <w:r>
              <w:rPr>
                <w:rFonts w:cs="Lucida Sans Unicode"/>
                <w:sz w:val="14"/>
              </w:rPr>
              <w:t>14 0252</w:t>
            </w:r>
          </w:p>
        </w:tc>
      </w:tr>
      <w:tr w:rsidR="004E0698" w:rsidRPr="004370C4" w14:paraId="396D0B4F" w14:textId="77777777" w:rsidTr="004322CE">
        <w:trPr>
          <w:cantSplit/>
          <w:trHeight w:val="243"/>
        </w:trPr>
        <w:tc>
          <w:tcPr>
            <w:tcW w:w="5474" w:type="dxa"/>
            <w:vMerge/>
            <w:shd w:val="clear" w:color="auto" w:fill="auto"/>
          </w:tcPr>
          <w:p w14:paraId="372118FB" w14:textId="77777777" w:rsidR="004E0698" w:rsidRPr="004370C4" w:rsidRDefault="004E0698" w:rsidP="004322CE">
            <w:pPr>
              <w:pStyle w:val="Koptekst"/>
              <w:rPr>
                <w:rFonts w:cs="Lucida Sans Unicode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0BC81912" w14:textId="77777777" w:rsidR="004E0698" w:rsidRPr="004370C4" w:rsidRDefault="004E0698" w:rsidP="004322CE">
            <w:pPr>
              <w:pStyle w:val="Koptekst"/>
              <w:rPr>
                <w:rFonts w:cs="Lucida Sans Unicode"/>
                <w:sz w:val="14"/>
              </w:rPr>
            </w:pPr>
            <w:r>
              <w:rPr>
                <w:rFonts w:cs="Lucida Sans Unicode"/>
                <w:sz w:val="14"/>
              </w:rPr>
              <w:t>Postbus 32</w:t>
            </w:r>
            <w:r w:rsidRPr="004370C4">
              <w:rPr>
                <w:rFonts w:cs="Lucida Sans Unicode"/>
                <w:sz w:val="14"/>
              </w:rPr>
              <w:t>,</w:t>
            </w:r>
            <w:r>
              <w:rPr>
                <w:rFonts w:cs="Lucida Sans Unicode"/>
                <w:sz w:val="14"/>
              </w:rPr>
              <w:t>2180 AA Hillegom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167690BF" w14:textId="77777777" w:rsidR="004E0698" w:rsidRPr="004370C4" w:rsidRDefault="004E0698" w:rsidP="004322CE">
            <w:pPr>
              <w:pStyle w:val="Koptekst"/>
              <w:rPr>
                <w:rFonts w:cs="Lucida Sans Unicode"/>
                <w:b/>
                <w:bCs/>
                <w:sz w:val="16"/>
              </w:rPr>
            </w:pPr>
            <w:r w:rsidRPr="004370C4">
              <w:rPr>
                <w:rFonts w:cs="Lucida Sans Unicode"/>
                <w:b/>
                <w:bCs/>
                <w:sz w:val="16"/>
              </w:rPr>
              <w:t>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D9BB49E" w14:textId="77777777" w:rsidR="004E0698" w:rsidRPr="004370C4" w:rsidRDefault="004E0698" w:rsidP="004322CE">
            <w:pPr>
              <w:pStyle w:val="Koptekst"/>
              <w:rPr>
                <w:rFonts w:cs="Lucida Sans Unicode"/>
                <w:sz w:val="14"/>
              </w:rPr>
            </w:pPr>
            <w:r>
              <w:rPr>
                <w:rFonts w:cs="Lucida Sans Unicode"/>
                <w:sz w:val="14"/>
              </w:rPr>
              <w:t>info@hillegom.nl</w:t>
            </w:r>
          </w:p>
        </w:tc>
      </w:tr>
      <w:tr w:rsidR="004E0698" w:rsidRPr="004370C4" w14:paraId="6F60646E" w14:textId="77777777" w:rsidTr="004322CE">
        <w:trPr>
          <w:cantSplit/>
          <w:trHeight w:val="243"/>
        </w:trPr>
        <w:tc>
          <w:tcPr>
            <w:tcW w:w="5474" w:type="dxa"/>
            <w:vMerge/>
            <w:shd w:val="clear" w:color="auto" w:fill="auto"/>
          </w:tcPr>
          <w:p w14:paraId="27579D7B" w14:textId="77777777" w:rsidR="004E0698" w:rsidRPr="004370C4" w:rsidRDefault="004E0698" w:rsidP="004322CE">
            <w:pPr>
              <w:pStyle w:val="Koptekst"/>
              <w:rPr>
                <w:rFonts w:cs="Lucida Sans Unicode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674151F8" w14:textId="77777777" w:rsidR="004E0698" w:rsidRPr="004C62EF" w:rsidRDefault="00B12733" w:rsidP="00DB3099">
            <w:pPr>
              <w:pStyle w:val="onzichtbaar"/>
            </w:pPr>
            <w:fldSimple w:instr=" mitVV VV9CD1D1826EC346BF9D604EF58A8F03F7 \* MERGEFORMAT " w:fldLock="1">
              <w:r w:rsidR="004E0698" w:rsidRPr="004C62EF">
                <w:t>K</w:t>
              </w:r>
              <w:r w:rsidR="004E0698" w:rsidRPr="004C62EF">
                <w:rPr>
                  <w:bCs/>
                  <w:noProof/>
                </w:rPr>
                <w:t>anaal</w:t>
              </w:r>
            </w:fldSimple>
            <w:r w:rsidR="004E0698" w:rsidRPr="004C62EF">
              <w:t xml:space="preserve"> </w:t>
            </w:r>
            <w:fldSimple w:instr=" mitVV VVAC456D58A52441BDB6BB6E037F64B199 \* MERGEFORMAT " w:fldLock="1">
              <w:r w:rsidR="004E0698" w:rsidRPr="004C62EF">
                <w:rPr>
                  <w:bCs/>
                  <w:noProof/>
                </w:rPr>
                <w:t>Organisatienaam</w:t>
              </w:r>
            </w:fldSimple>
          </w:p>
        </w:tc>
        <w:tc>
          <w:tcPr>
            <w:tcW w:w="315" w:type="dxa"/>
            <w:shd w:val="clear" w:color="auto" w:fill="auto"/>
            <w:vAlign w:val="center"/>
          </w:tcPr>
          <w:p w14:paraId="4FF29293" w14:textId="77777777" w:rsidR="004E0698" w:rsidRPr="004370C4" w:rsidRDefault="004E0698" w:rsidP="004322CE">
            <w:pPr>
              <w:pStyle w:val="Koptekst"/>
              <w:rPr>
                <w:rFonts w:cs="Lucida Sans Unicode"/>
                <w:b/>
                <w:bCs/>
                <w:sz w:val="16"/>
              </w:rPr>
            </w:pPr>
            <w:r w:rsidRPr="004370C4">
              <w:rPr>
                <w:rFonts w:cs="Lucida Sans Unicode"/>
                <w:b/>
                <w:bCs/>
                <w:sz w:val="16"/>
              </w:rPr>
              <w:t>I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7EDF86E" w14:textId="77777777" w:rsidR="004E0698" w:rsidRPr="004370C4" w:rsidRDefault="004E0698" w:rsidP="004322CE">
            <w:pPr>
              <w:pStyle w:val="Koptekst"/>
              <w:rPr>
                <w:rFonts w:cs="Lucida Sans Unicode"/>
                <w:sz w:val="14"/>
              </w:rPr>
            </w:pPr>
            <w:r>
              <w:rPr>
                <w:rFonts w:cs="Lucida Sans Unicode"/>
                <w:sz w:val="14"/>
              </w:rPr>
              <w:t>www.hillegom.nl</w:t>
            </w:r>
          </w:p>
        </w:tc>
      </w:tr>
      <w:tr w:rsidR="004E0698" w:rsidRPr="004370C4" w14:paraId="21F7CCB1" w14:textId="77777777" w:rsidTr="004322CE">
        <w:trPr>
          <w:cantSplit/>
          <w:trHeight w:val="243"/>
        </w:trPr>
        <w:tc>
          <w:tcPr>
            <w:tcW w:w="5474" w:type="dxa"/>
            <w:vMerge/>
            <w:shd w:val="clear" w:color="auto" w:fill="auto"/>
          </w:tcPr>
          <w:p w14:paraId="5FF9D34F" w14:textId="77777777" w:rsidR="004E0698" w:rsidRPr="004370C4" w:rsidRDefault="004E0698" w:rsidP="00811FE9">
            <w:pPr>
              <w:pStyle w:val="Koptekst"/>
              <w:rPr>
                <w:rFonts w:cs="Lucida Sans Unicode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0E2C6794" w14:textId="77777777" w:rsidR="004E0698" w:rsidRPr="004370C4" w:rsidRDefault="004E0698" w:rsidP="00811FE9">
            <w:pPr>
              <w:pStyle w:val="Koptekst"/>
              <w:rPr>
                <w:rFonts w:cs="Lucida Sans Unicode"/>
                <w:sz w:val="1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588E3F21" w14:textId="77777777" w:rsidR="004E0698" w:rsidRPr="004370C4" w:rsidRDefault="004E0698" w:rsidP="00811FE9">
            <w:pPr>
              <w:pStyle w:val="Koptekst"/>
              <w:rPr>
                <w:rFonts w:cs="Lucida Sans Unicode"/>
                <w:b/>
                <w:bCs/>
                <w:sz w:val="16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6418AED3" w14:textId="77777777" w:rsidR="004E0698" w:rsidRPr="004370C4" w:rsidRDefault="004E0698" w:rsidP="00811FE9">
            <w:pPr>
              <w:pStyle w:val="Koptekst"/>
              <w:rPr>
                <w:rFonts w:cs="Lucida Sans Unicode"/>
                <w:sz w:val="14"/>
              </w:rPr>
            </w:pPr>
          </w:p>
        </w:tc>
      </w:tr>
      <w:bookmarkEnd w:id="0"/>
      <w:bookmarkEnd w:id="1"/>
    </w:tbl>
    <w:p w14:paraId="3A745554" w14:textId="77777777" w:rsidR="004E0698" w:rsidRPr="004E0698" w:rsidRDefault="004E0698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Times New Roman"/>
          <w:szCs w:val="18"/>
          <w:lang w:eastAsia="en-US"/>
        </w:rPr>
      </w:pPr>
    </w:p>
    <w:p w14:paraId="1BFA45BE" w14:textId="77777777" w:rsidR="004E0698" w:rsidRDefault="004E0698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Times New Roman"/>
          <w:szCs w:val="18"/>
          <w:lang w:eastAsia="en-US"/>
        </w:rPr>
      </w:pPr>
    </w:p>
    <w:p w14:paraId="6B5255C6" w14:textId="77777777" w:rsidR="00B81F78" w:rsidRPr="004E0698" w:rsidRDefault="00B81F78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Times New Roman"/>
          <w:szCs w:val="18"/>
          <w:lang w:eastAsia="en-US"/>
        </w:rPr>
      </w:pPr>
    </w:p>
    <w:tbl>
      <w:tblPr>
        <w:tblStyle w:val="Tabelraster"/>
        <w:tblW w:w="9249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271"/>
      </w:tblGrid>
      <w:tr w:rsidR="004E0698" w:rsidRPr="004E0698" w14:paraId="05546B8A" w14:textId="77777777" w:rsidTr="004E0698">
        <w:tc>
          <w:tcPr>
            <w:tcW w:w="2978" w:type="dxa"/>
          </w:tcPr>
          <w:p w14:paraId="50B17F45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 w:rsidRPr="004E0698">
              <w:rPr>
                <w:rFonts w:eastAsia="Times New Roman"/>
                <w:szCs w:val="18"/>
              </w:rPr>
              <w:t>Dag / datum van de uitvaart:</w:t>
            </w:r>
          </w:p>
          <w:p w14:paraId="446C5B19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</w:tcPr>
          <w:p w14:paraId="0BEFB08B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6C6629" w:rsidRPr="004E0698" w14:paraId="7DE3C8BA" w14:textId="77777777" w:rsidTr="004E0698">
        <w:tc>
          <w:tcPr>
            <w:tcW w:w="2978" w:type="dxa"/>
          </w:tcPr>
          <w:p w14:paraId="12AE329A" w14:textId="77777777" w:rsidR="006C6629" w:rsidRDefault="006C6629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Tijdstip van de begrafenis:</w:t>
            </w:r>
          </w:p>
          <w:p w14:paraId="3FD7EA87" w14:textId="77777777" w:rsidR="006C6629" w:rsidRPr="004E0698" w:rsidRDefault="006C6629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</w:tcPr>
          <w:p w14:paraId="594D19CE" w14:textId="77777777" w:rsidR="006C6629" w:rsidRPr="004E0698" w:rsidRDefault="006C6629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1DB84D96" w14:textId="77777777" w:rsidTr="004E0698">
        <w:tc>
          <w:tcPr>
            <w:tcW w:w="2978" w:type="dxa"/>
          </w:tcPr>
          <w:p w14:paraId="2698800F" w14:textId="77777777" w:rsidR="004E0698" w:rsidRPr="004E0698" w:rsidRDefault="00126C96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Geslachts</w:t>
            </w:r>
            <w:r w:rsidR="004103AE">
              <w:rPr>
                <w:rFonts w:eastAsia="Times New Roman"/>
                <w:szCs w:val="18"/>
              </w:rPr>
              <w:t>naam</w:t>
            </w:r>
            <w:r w:rsidR="004E0698" w:rsidRPr="004E0698">
              <w:rPr>
                <w:rFonts w:eastAsia="Times New Roman"/>
                <w:szCs w:val="18"/>
              </w:rPr>
              <w:t xml:space="preserve"> van de overledene:</w:t>
            </w:r>
          </w:p>
          <w:p w14:paraId="437575EC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</w:tcPr>
          <w:p w14:paraId="0C39BA9A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126C96" w:rsidRPr="004E0698" w14:paraId="2B8DDAAD" w14:textId="77777777" w:rsidTr="004E0698">
        <w:tc>
          <w:tcPr>
            <w:tcW w:w="2978" w:type="dxa"/>
          </w:tcPr>
          <w:p w14:paraId="42852A57" w14:textId="77777777" w:rsidR="00126C96" w:rsidRDefault="00126C96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Partnernaam van de overledene:</w:t>
            </w:r>
          </w:p>
        </w:tc>
        <w:tc>
          <w:tcPr>
            <w:tcW w:w="6271" w:type="dxa"/>
          </w:tcPr>
          <w:p w14:paraId="09B623F3" w14:textId="77777777" w:rsidR="00126C96" w:rsidRPr="004E0698" w:rsidRDefault="00126C96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5BFB1D6A" w14:textId="77777777" w:rsidTr="004E0698">
        <w:tc>
          <w:tcPr>
            <w:tcW w:w="2978" w:type="dxa"/>
          </w:tcPr>
          <w:p w14:paraId="7C0AD791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 w:rsidRPr="004E0698">
              <w:rPr>
                <w:rFonts w:eastAsia="Times New Roman"/>
                <w:szCs w:val="18"/>
              </w:rPr>
              <w:t>Voornamen van overledene:</w:t>
            </w:r>
          </w:p>
          <w:p w14:paraId="46FCC2C5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</w:tcPr>
          <w:p w14:paraId="69C8EB63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588453E8" w14:textId="77777777" w:rsidTr="004E0698">
        <w:tc>
          <w:tcPr>
            <w:tcW w:w="2978" w:type="dxa"/>
          </w:tcPr>
          <w:p w14:paraId="4BA44D4A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 w:rsidRPr="004E0698">
              <w:rPr>
                <w:rFonts w:eastAsia="Times New Roman"/>
                <w:szCs w:val="18"/>
              </w:rPr>
              <w:t>Geboortedatum en plaats:</w:t>
            </w:r>
          </w:p>
          <w:p w14:paraId="7935EB4B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</w:tcPr>
          <w:p w14:paraId="24908D2A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486EC5ED" w14:textId="77777777" w:rsidTr="004E0698">
        <w:tc>
          <w:tcPr>
            <w:tcW w:w="2978" w:type="dxa"/>
          </w:tcPr>
          <w:p w14:paraId="6793C857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 w:rsidRPr="004E0698">
              <w:rPr>
                <w:rFonts w:eastAsia="Times New Roman"/>
                <w:szCs w:val="18"/>
              </w:rPr>
              <w:t>Overlijdensdatum en plaats:</w:t>
            </w:r>
          </w:p>
          <w:p w14:paraId="2B79A260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</w:tcPr>
          <w:p w14:paraId="7456FE82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185245D9" w14:textId="77777777" w:rsidTr="004E0698">
        <w:tc>
          <w:tcPr>
            <w:tcW w:w="2978" w:type="dxa"/>
          </w:tcPr>
          <w:p w14:paraId="5CABE2F2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 w:rsidRPr="004E0698">
              <w:rPr>
                <w:rFonts w:eastAsia="Times New Roman"/>
                <w:szCs w:val="18"/>
              </w:rPr>
              <w:t>BSN nummer:</w:t>
            </w:r>
          </w:p>
          <w:p w14:paraId="492E538D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</w:tcPr>
          <w:p w14:paraId="114828CF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00FAC367" w14:textId="77777777" w:rsidTr="004E0698">
        <w:tc>
          <w:tcPr>
            <w:tcW w:w="2978" w:type="dxa"/>
          </w:tcPr>
          <w:p w14:paraId="274E5599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 w:rsidRPr="004E0698">
              <w:rPr>
                <w:rFonts w:eastAsia="Times New Roman"/>
                <w:szCs w:val="18"/>
              </w:rPr>
              <w:t>Geslacht:</w:t>
            </w:r>
          </w:p>
          <w:p w14:paraId="0336982A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</w:tcPr>
          <w:p w14:paraId="607844F8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</w:tbl>
    <w:p w14:paraId="2F2700B7" w14:textId="77777777" w:rsidR="004E0698" w:rsidRPr="004E0698" w:rsidRDefault="004E0698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Times New Roman"/>
          <w:szCs w:val="18"/>
        </w:rPr>
      </w:pPr>
    </w:p>
    <w:p w14:paraId="06532C19" w14:textId="77777777" w:rsidR="004E0698" w:rsidRPr="004E0698" w:rsidRDefault="004E0698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Times New Roman"/>
          <w:szCs w:val="18"/>
        </w:rPr>
      </w:pPr>
    </w:p>
    <w:p w14:paraId="3FCF823A" w14:textId="77777777" w:rsidR="004E0698" w:rsidRPr="004E0698" w:rsidRDefault="004E0698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Arial"/>
          <w:b/>
          <w:bCs/>
          <w:szCs w:val="18"/>
        </w:rPr>
      </w:pPr>
      <w:r w:rsidRPr="004E0698">
        <w:rPr>
          <w:rFonts w:eastAsia="Times New Roman" w:cs="Arial"/>
          <w:b/>
          <w:bCs/>
          <w:szCs w:val="18"/>
        </w:rPr>
        <w:t>Gegevens en bijzonderheden begraafplaats:</w:t>
      </w:r>
    </w:p>
    <w:p w14:paraId="16C3C3AD" w14:textId="77777777" w:rsidR="004E0698" w:rsidRPr="004E0698" w:rsidRDefault="004E0698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Arial"/>
          <w:bCs/>
          <w:szCs w:val="18"/>
        </w:rPr>
      </w:pPr>
    </w:p>
    <w:tbl>
      <w:tblPr>
        <w:tblStyle w:val="Tabelraster"/>
        <w:tblW w:w="9249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271"/>
      </w:tblGrid>
      <w:tr w:rsidR="004E0698" w:rsidRPr="004E0698" w14:paraId="384CF64E" w14:textId="77777777" w:rsidTr="004E0698">
        <w:tc>
          <w:tcPr>
            <w:tcW w:w="2978" w:type="dxa"/>
          </w:tcPr>
          <w:p w14:paraId="6F36827C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Soort graf:</w:t>
            </w:r>
          </w:p>
          <w:p w14:paraId="1938C98F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</w:tcPr>
          <w:p w14:paraId="329925D4" w14:textId="77777777" w:rsidR="004E0698" w:rsidRPr="004E0698" w:rsidRDefault="00952359" w:rsidP="002A06B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Algemeen / </w:t>
            </w:r>
            <w:r w:rsidR="002A06BA">
              <w:rPr>
                <w:rFonts w:eastAsia="Times New Roman"/>
                <w:szCs w:val="18"/>
              </w:rPr>
              <w:t>Particulier</w:t>
            </w:r>
          </w:p>
        </w:tc>
      </w:tr>
      <w:tr w:rsidR="004E0698" w:rsidRPr="004E0698" w14:paraId="35407CAA" w14:textId="77777777" w:rsidTr="004E0698">
        <w:tc>
          <w:tcPr>
            <w:tcW w:w="2978" w:type="dxa"/>
          </w:tcPr>
          <w:p w14:paraId="7B91E254" w14:textId="77777777" w:rsidR="004E0698" w:rsidRPr="004E0698" w:rsidRDefault="003B4171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Grafnummer:</w:t>
            </w:r>
          </w:p>
          <w:p w14:paraId="26A4A21C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</w:tcPr>
          <w:p w14:paraId="14EBCDBD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3B4171" w:rsidRPr="004E0698" w14:paraId="44C5B898" w14:textId="77777777" w:rsidTr="004E0698">
        <w:tc>
          <w:tcPr>
            <w:tcW w:w="2978" w:type="dxa"/>
          </w:tcPr>
          <w:p w14:paraId="05FB57A9" w14:textId="77777777" w:rsidR="003B4171" w:rsidRPr="004E0698" w:rsidRDefault="003B4171" w:rsidP="003B4171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Indien bestaand graf, voor-en achternaam reeds </w:t>
            </w:r>
            <w:proofErr w:type="spellStart"/>
            <w:r>
              <w:rPr>
                <w:rFonts w:eastAsia="Times New Roman" w:cs="Arial"/>
                <w:szCs w:val="18"/>
              </w:rPr>
              <w:t>begravene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+ overlijdensdatum: </w:t>
            </w:r>
          </w:p>
        </w:tc>
        <w:tc>
          <w:tcPr>
            <w:tcW w:w="6271" w:type="dxa"/>
          </w:tcPr>
          <w:p w14:paraId="165E8FF7" w14:textId="77777777" w:rsidR="003B4171" w:rsidRPr="004E0698" w:rsidRDefault="003B4171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9F4E13" w:rsidRPr="004E0698" w14:paraId="59EE1DA4" w14:textId="77777777" w:rsidTr="004E0698">
        <w:tc>
          <w:tcPr>
            <w:tcW w:w="2978" w:type="dxa"/>
          </w:tcPr>
          <w:p w14:paraId="70476C18" w14:textId="77777777" w:rsidR="009F4E13" w:rsidRDefault="009F4E13" w:rsidP="009F4E13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Indien bestaand graf verlengen noodzakelijk is: 5 jaar of 10 jaar verlengen</w:t>
            </w:r>
          </w:p>
        </w:tc>
        <w:tc>
          <w:tcPr>
            <w:tcW w:w="6271" w:type="dxa"/>
          </w:tcPr>
          <w:p w14:paraId="7F0ABC7E" w14:textId="77777777" w:rsidR="009F4E13" w:rsidRPr="004E0698" w:rsidRDefault="009F4E13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5 jaar / 10 jaar </w:t>
            </w:r>
          </w:p>
        </w:tc>
      </w:tr>
      <w:tr w:rsidR="004E0698" w:rsidRPr="004E0698" w14:paraId="6ADC578F" w14:textId="77777777" w:rsidTr="004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3FDC3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Afmetingen kist (</w:t>
            </w:r>
            <w:proofErr w:type="spellStart"/>
            <w:r w:rsidRPr="004E0698">
              <w:rPr>
                <w:rFonts w:eastAsia="Times New Roman" w:cs="Arial"/>
                <w:szCs w:val="18"/>
              </w:rPr>
              <w:t>incl</w:t>
            </w:r>
            <w:proofErr w:type="spellEnd"/>
            <w:r w:rsidRPr="004E0698">
              <w:rPr>
                <w:rFonts w:eastAsia="Times New Roman" w:cs="Arial"/>
                <w:szCs w:val="18"/>
              </w:rPr>
              <w:t xml:space="preserve"> grepen):</w:t>
            </w:r>
          </w:p>
          <w:p w14:paraId="115AEBDF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</w:p>
        </w:tc>
        <w:tc>
          <w:tcPr>
            <w:tcW w:w="6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78F2B" w14:textId="77777777" w:rsidR="004E0698" w:rsidRPr="004E0698" w:rsidRDefault="004E0698" w:rsidP="0044515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 w:rsidRPr="004E0698">
              <w:rPr>
                <w:rFonts w:eastAsia="Times New Roman"/>
                <w:szCs w:val="18"/>
              </w:rPr>
              <w:t xml:space="preserve">Standaard/ afwijkend. Indien afwijkend, dan l x </w:t>
            </w:r>
            <w:r w:rsidR="00445154">
              <w:rPr>
                <w:rFonts w:eastAsia="Times New Roman"/>
                <w:szCs w:val="18"/>
              </w:rPr>
              <w:t>b</w:t>
            </w:r>
            <w:r w:rsidRPr="004E0698">
              <w:rPr>
                <w:rFonts w:eastAsia="Times New Roman"/>
                <w:szCs w:val="18"/>
              </w:rPr>
              <w:t xml:space="preserve"> x </w:t>
            </w:r>
            <w:r w:rsidR="00445154">
              <w:rPr>
                <w:rFonts w:eastAsia="Times New Roman"/>
                <w:szCs w:val="18"/>
              </w:rPr>
              <w:t>h</w:t>
            </w:r>
            <w:r w:rsidRPr="004E0698">
              <w:rPr>
                <w:rFonts w:eastAsia="Times New Roman"/>
                <w:szCs w:val="18"/>
              </w:rPr>
              <w:t xml:space="preserve"> incl. grepen aangeven.</w:t>
            </w:r>
          </w:p>
        </w:tc>
      </w:tr>
      <w:tr w:rsidR="004E0698" w:rsidRPr="004E0698" w14:paraId="2FC5058A" w14:textId="77777777" w:rsidTr="004E0698">
        <w:tc>
          <w:tcPr>
            <w:tcW w:w="2978" w:type="dxa"/>
            <w:tcBorders>
              <w:top w:val="dotted" w:sz="4" w:space="0" w:color="auto"/>
            </w:tcBorders>
          </w:tcPr>
          <w:p w14:paraId="2217FB38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Gebruik baar begraafplaats:</w:t>
            </w:r>
          </w:p>
          <w:p w14:paraId="0D0D46F9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  <w:tcBorders>
              <w:top w:val="dotted" w:sz="4" w:space="0" w:color="auto"/>
            </w:tcBorders>
          </w:tcPr>
          <w:p w14:paraId="516877B4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 w:rsidRPr="004E0698">
              <w:rPr>
                <w:rFonts w:eastAsia="Times New Roman"/>
                <w:szCs w:val="18"/>
              </w:rPr>
              <w:t>Ja/ Nee</w:t>
            </w:r>
          </w:p>
        </w:tc>
      </w:tr>
      <w:tr w:rsidR="00156A1A" w:rsidRPr="004E0698" w14:paraId="54ED1310" w14:textId="77777777" w:rsidTr="004E0698">
        <w:tc>
          <w:tcPr>
            <w:tcW w:w="2978" w:type="dxa"/>
            <w:tcBorders>
              <w:top w:val="dotted" w:sz="4" w:space="0" w:color="auto"/>
            </w:tcBorders>
          </w:tcPr>
          <w:p w14:paraId="34724E1C" w14:textId="77777777" w:rsidR="00156A1A" w:rsidRDefault="00156A1A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Graflift of touwen:</w:t>
            </w:r>
          </w:p>
          <w:p w14:paraId="202B4CE2" w14:textId="77777777" w:rsidR="00156A1A" w:rsidRPr="004E0698" w:rsidRDefault="00156A1A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</w:p>
        </w:tc>
        <w:tc>
          <w:tcPr>
            <w:tcW w:w="6271" w:type="dxa"/>
            <w:tcBorders>
              <w:top w:val="dotted" w:sz="4" w:space="0" w:color="auto"/>
            </w:tcBorders>
          </w:tcPr>
          <w:p w14:paraId="3831433B" w14:textId="77777777" w:rsidR="00156A1A" w:rsidRPr="004E0698" w:rsidRDefault="00156A1A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B20A99" w:rsidRPr="004E0698" w14:paraId="4A655EFB" w14:textId="77777777" w:rsidTr="004E0698">
        <w:tc>
          <w:tcPr>
            <w:tcW w:w="2978" w:type="dxa"/>
          </w:tcPr>
          <w:p w14:paraId="2601247B" w14:textId="77777777" w:rsidR="00B20A99" w:rsidRPr="004E0698" w:rsidRDefault="00B20A99" w:rsidP="00B20A9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Gebruik aula</w:t>
            </w:r>
            <w:r>
              <w:rPr>
                <w:rFonts w:eastAsia="Times New Roman" w:cs="Arial"/>
                <w:szCs w:val="18"/>
              </w:rPr>
              <w:t xml:space="preserve"> (max 40 pers.)</w:t>
            </w:r>
            <w:r w:rsidRPr="004E0698">
              <w:rPr>
                <w:rFonts w:eastAsia="Times New Roman" w:cs="Arial"/>
                <w:szCs w:val="18"/>
              </w:rPr>
              <w:t>:</w:t>
            </w:r>
          </w:p>
          <w:p w14:paraId="14E14A18" w14:textId="77777777" w:rsidR="00B20A99" w:rsidRPr="004E0698" w:rsidRDefault="00B20A99" w:rsidP="00B20A9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71" w:type="dxa"/>
          </w:tcPr>
          <w:p w14:paraId="21E4322B" w14:textId="77777777" w:rsidR="00B20A99" w:rsidRPr="004E0698" w:rsidRDefault="00B20A99" w:rsidP="00B20A9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 w:rsidRPr="004E0698">
              <w:rPr>
                <w:rFonts w:eastAsia="Times New Roman"/>
                <w:szCs w:val="18"/>
              </w:rPr>
              <w:t>Ja/ Nee</w:t>
            </w:r>
            <w:r>
              <w:rPr>
                <w:rFonts w:eastAsia="Times New Roman"/>
                <w:szCs w:val="18"/>
              </w:rPr>
              <w:t xml:space="preserve"> Indien ja, vanaf hoe laat?</w:t>
            </w:r>
          </w:p>
        </w:tc>
      </w:tr>
      <w:tr w:rsidR="00B20A99" w:rsidRPr="004E0698" w14:paraId="64AF4B55" w14:textId="77777777" w:rsidTr="004E0698">
        <w:tc>
          <w:tcPr>
            <w:tcW w:w="2978" w:type="dxa"/>
          </w:tcPr>
          <w:p w14:paraId="2DF9A857" w14:textId="77777777" w:rsidR="00B20A99" w:rsidRPr="004E0698" w:rsidRDefault="00B20A99" w:rsidP="00B20A9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Gebruik muziek in de aula</w:t>
            </w:r>
            <w:r w:rsidRPr="004E0698">
              <w:rPr>
                <w:rFonts w:eastAsia="Times New Roman" w:cs="Arial"/>
                <w:szCs w:val="18"/>
              </w:rPr>
              <w:t>:</w:t>
            </w:r>
          </w:p>
          <w:p w14:paraId="5DBBCD52" w14:textId="77777777" w:rsidR="00B20A99" w:rsidRPr="004E0698" w:rsidRDefault="00B20A99" w:rsidP="00B20A9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</w:p>
        </w:tc>
        <w:tc>
          <w:tcPr>
            <w:tcW w:w="6271" w:type="dxa"/>
          </w:tcPr>
          <w:p w14:paraId="08C0BA14" w14:textId="77777777" w:rsidR="00B20A99" w:rsidRPr="004E0698" w:rsidRDefault="00B20A99" w:rsidP="00B20A9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 w:rsidRPr="004E0698">
              <w:rPr>
                <w:rFonts w:eastAsia="Times New Roman"/>
                <w:szCs w:val="18"/>
              </w:rPr>
              <w:t>Ja/ Nee</w:t>
            </w:r>
          </w:p>
        </w:tc>
      </w:tr>
      <w:tr w:rsidR="004E0698" w:rsidRPr="004E0698" w14:paraId="661DE849" w14:textId="77777777" w:rsidTr="004E0698">
        <w:tc>
          <w:tcPr>
            <w:tcW w:w="2978" w:type="dxa"/>
          </w:tcPr>
          <w:p w14:paraId="33E9F351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Afnemen gedenksteen</w:t>
            </w:r>
            <w:r w:rsidR="003B4171">
              <w:rPr>
                <w:rFonts w:eastAsia="Times New Roman" w:cs="Arial"/>
                <w:szCs w:val="18"/>
              </w:rPr>
              <w:t xml:space="preserve"> door wie? (bij </w:t>
            </w:r>
            <w:proofErr w:type="spellStart"/>
            <w:r w:rsidR="003B4171">
              <w:rPr>
                <w:rFonts w:eastAsia="Times New Roman" w:cs="Arial"/>
                <w:szCs w:val="18"/>
              </w:rPr>
              <w:t>bijzeting</w:t>
            </w:r>
            <w:proofErr w:type="spellEnd"/>
            <w:r w:rsidR="003B4171">
              <w:rPr>
                <w:rFonts w:eastAsia="Times New Roman" w:cs="Arial"/>
                <w:szCs w:val="18"/>
              </w:rPr>
              <w:t>)</w:t>
            </w:r>
            <w:r w:rsidRPr="004E0698">
              <w:rPr>
                <w:rFonts w:eastAsia="Times New Roman" w:cs="Arial"/>
                <w:szCs w:val="18"/>
              </w:rPr>
              <w:t>:</w:t>
            </w:r>
          </w:p>
          <w:p w14:paraId="3128326F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</w:p>
        </w:tc>
        <w:tc>
          <w:tcPr>
            <w:tcW w:w="6271" w:type="dxa"/>
          </w:tcPr>
          <w:p w14:paraId="6E239527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</w:tbl>
    <w:p w14:paraId="246520BF" w14:textId="374CB61D" w:rsidR="00DE0C3A" w:rsidRDefault="00DE0C3A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Arial"/>
          <w:szCs w:val="18"/>
        </w:rPr>
      </w:pPr>
    </w:p>
    <w:p w14:paraId="14F34D3B" w14:textId="77777777" w:rsidR="00DE0C3A" w:rsidRDefault="00DE0C3A">
      <w:pPr>
        <w:spacing w:after="160" w:line="259" w:lineRule="auto"/>
        <w:rPr>
          <w:rFonts w:eastAsia="Times New Roman" w:cs="Arial"/>
          <w:szCs w:val="18"/>
        </w:rPr>
      </w:pPr>
      <w:r>
        <w:rPr>
          <w:rFonts w:eastAsia="Times New Roman" w:cs="Arial"/>
          <w:szCs w:val="18"/>
        </w:rPr>
        <w:br w:type="page"/>
      </w:r>
    </w:p>
    <w:p w14:paraId="29C64B8A" w14:textId="77777777" w:rsidR="004E0698" w:rsidRDefault="004E0698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Arial"/>
          <w:szCs w:val="18"/>
        </w:rPr>
      </w:pPr>
    </w:p>
    <w:p w14:paraId="56A60C43" w14:textId="77777777" w:rsidR="00F900C1" w:rsidRDefault="00F900C1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Arial"/>
          <w:szCs w:val="18"/>
        </w:rPr>
      </w:pPr>
    </w:p>
    <w:p w14:paraId="3B314E1E" w14:textId="77777777" w:rsidR="004E0698" w:rsidRPr="004E0698" w:rsidRDefault="004E0698" w:rsidP="00B45822">
      <w:pPr>
        <w:widowControl w:val="0"/>
        <w:autoSpaceDE w:val="0"/>
        <w:autoSpaceDN w:val="0"/>
        <w:adjustRightInd w:val="0"/>
        <w:ind w:left="-567"/>
        <w:rPr>
          <w:rFonts w:eastAsia="Times New Roman" w:cs="Arial"/>
          <w:b/>
          <w:bCs/>
          <w:szCs w:val="18"/>
        </w:rPr>
      </w:pPr>
      <w:r w:rsidRPr="004E0698">
        <w:rPr>
          <w:rFonts w:eastAsia="Times New Roman" w:cs="Arial"/>
          <w:b/>
          <w:bCs/>
          <w:szCs w:val="18"/>
        </w:rPr>
        <w:t>Gegevens uitvaartverzorger:</w:t>
      </w:r>
    </w:p>
    <w:p w14:paraId="6D8E9E53" w14:textId="77777777" w:rsidR="004E0698" w:rsidRPr="004E0698" w:rsidRDefault="004E0698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Arial"/>
          <w:bCs/>
          <w:szCs w:val="18"/>
        </w:rPr>
      </w:pPr>
    </w:p>
    <w:tbl>
      <w:tblPr>
        <w:tblStyle w:val="Tabelraster"/>
        <w:tblW w:w="9214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4E0698" w:rsidRPr="004E0698" w14:paraId="2AED2E3B" w14:textId="77777777" w:rsidTr="008F3617">
        <w:tc>
          <w:tcPr>
            <w:tcW w:w="2977" w:type="dxa"/>
          </w:tcPr>
          <w:p w14:paraId="135CD6A8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Naam:</w:t>
            </w:r>
          </w:p>
          <w:p w14:paraId="6BA3B249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37" w:type="dxa"/>
          </w:tcPr>
          <w:p w14:paraId="01FB90C3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4A39F6E4" w14:textId="77777777" w:rsidTr="008F3617">
        <w:tc>
          <w:tcPr>
            <w:tcW w:w="2977" w:type="dxa"/>
          </w:tcPr>
          <w:p w14:paraId="68135969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Adres:</w:t>
            </w:r>
          </w:p>
          <w:p w14:paraId="495A0908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37" w:type="dxa"/>
          </w:tcPr>
          <w:p w14:paraId="1E19435D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69A25DC8" w14:textId="77777777" w:rsidTr="008F3617">
        <w:trPr>
          <w:trHeight w:val="475"/>
        </w:trPr>
        <w:tc>
          <w:tcPr>
            <w:tcW w:w="2977" w:type="dxa"/>
          </w:tcPr>
          <w:p w14:paraId="2CC153D5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Postcode/ Plaats:</w:t>
            </w:r>
          </w:p>
        </w:tc>
        <w:tc>
          <w:tcPr>
            <w:tcW w:w="6237" w:type="dxa"/>
          </w:tcPr>
          <w:p w14:paraId="0FB9E567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7FAAFC5C" w14:textId="77777777" w:rsidTr="008F3617">
        <w:tc>
          <w:tcPr>
            <w:tcW w:w="2977" w:type="dxa"/>
          </w:tcPr>
          <w:p w14:paraId="14F4B8CC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Telefoonnummer:</w:t>
            </w:r>
          </w:p>
          <w:p w14:paraId="0B62163F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37" w:type="dxa"/>
          </w:tcPr>
          <w:p w14:paraId="4CFC21D6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25FB108A" w14:textId="77777777" w:rsidTr="008F3617">
        <w:tc>
          <w:tcPr>
            <w:tcW w:w="2977" w:type="dxa"/>
          </w:tcPr>
          <w:p w14:paraId="5DA04BA8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E-mailadres:</w:t>
            </w:r>
          </w:p>
          <w:p w14:paraId="69835E25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37" w:type="dxa"/>
          </w:tcPr>
          <w:p w14:paraId="6FBFA3C8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103AE" w:rsidRPr="004E0698" w14:paraId="6CD48D44" w14:textId="77777777" w:rsidTr="008F3617">
        <w:tc>
          <w:tcPr>
            <w:tcW w:w="2977" w:type="dxa"/>
          </w:tcPr>
          <w:p w14:paraId="2BB652BA" w14:textId="77777777" w:rsidR="004103AE" w:rsidRDefault="004103AE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Factuur</w:t>
            </w:r>
            <w:r w:rsidR="00946954">
              <w:rPr>
                <w:rFonts w:eastAsia="Times New Roman" w:cs="Arial"/>
                <w:szCs w:val="18"/>
              </w:rPr>
              <w:t xml:space="preserve"> naar:</w:t>
            </w:r>
          </w:p>
          <w:p w14:paraId="0C90862F" w14:textId="77777777" w:rsidR="005256B5" w:rsidRPr="004E0698" w:rsidRDefault="005256B5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</w:p>
        </w:tc>
        <w:tc>
          <w:tcPr>
            <w:tcW w:w="6237" w:type="dxa"/>
          </w:tcPr>
          <w:p w14:paraId="1F788009" w14:textId="77777777" w:rsidR="004103AE" w:rsidRPr="004E0698" w:rsidRDefault="004103AE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Rechthebbende / uitvaartondernemer</w:t>
            </w:r>
            <w:r w:rsidR="004800BA">
              <w:rPr>
                <w:rFonts w:eastAsia="Times New Roman"/>
                <w:szCs w:val="18"/>
              </w:rPr>
              <w:t xml:space="preserve"> </w:t>
            </w:r>
            <w:r w:rsidR="004800BA" w:rsidRPr="004800BA">
              <w:rPr>
                <w:rFonts w:eastAsia="Times New Roman"/>
                <w:i/>
                <w:szCs w:val="18"/>
              </w:rPr>
              <w:t>(per post / per mail)</w:t>
            </w:r>
          </w:p>
        </w:tc>
      </w:tr>
      <w:tr w:rsidR="00DE0C3A" w:rsidRPr="004E0698" w14:paraId="088A4E43" w14:textId="77777777" w:rsidTr="008F3617">
        <w:tc>
          <w:tcPr>
            <w:tcW w:w="2977" w:type="dxa"/>
          </w:tcPr>
          <w:p w14:paraId="50075C10" w14:textId="77777777" w:rsidR="00DE0C3A" w:rsidRDefault="00DE0C3A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Dossiernummer:</w:t>
            </w:r>
          </w:p>
          <w:p w14:paraId="65940E4B" w14:textId="61132805" w:rsidR="00DE0C3A" w:rsidRPr="00DE0C3A" w:rsidRDefault="00DE0C3A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i/>
                <w:iCs/>
                <w:sz w:val="16"/>
                <w:szCs w:val="16"/>
              </w:rPr>
            </w:pPr>
            <w:r w:rsidRPr="00DE0C3A">
              <w:rPr>
                <w:rFonts w:eastAsia="Times New Roman" w:cs="Arial"/>
                <w:i/>
                <w:iCs/>
                <w:sz w:val="16"/>
                <w:szCs w:val="16"/>
              </w:rPr>
              <w:t>(eventueel)</w:t>
            </w:r>
          </w:p>
        </w:tc>
        <w:tc>
          <w:tcPr>
            <w:tcW w:w="6237" w:type="dxa"/>
          </w:tcPr>
          <w:p w14:paraId="63B8B800" w14:textId="77777777" w:rsidR="00DE0C3A" w:rsidRDefault="00DE0C3A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  <w:p w14:paraId="7BF531F4" w14:textId="77777777" w:rsidR="00DE0C3A" w:rsidRDefault="00DE0C3A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</w:tbl>
    <w:p w14:paraId="313C6C28" w14:textId="77777777" w:rsidR="005256B5" w:rsidRDefault="005256B5">
      <w:pPr>
        <w:spacing w:after="160" w:line="259" w:lineRule="auto"/>
        <w:rPr>
          <w:rFonts w:eastAsia="Times New Roman" w:cs="Arial"/>
          <w:bCs/>
          <w:szCs w:val="18"/>
        </w:rPr>
      </w:pPr>
    </w:p>
    <w:p w14:paraId="760DF725" w14:textId="77777777" w:rsidR="00B81F78" w:rsidRDefault="00B81F78" w:rsidP="004103AE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18"/>
        </w:rPr>
      </w:pPr>
    </w:p>
    <w:p w14:paraId="10CF44A0" w14:textId="77777777" w:rsidR="002A06BA" w:rsidRDefault="002A06BA" w:rsidP="004103AE">
      <w:pPr>
        <w:widowControl w:val="0"/>
        <w:autoSpaceDE w:val="0"/>
        <w:autoSpaceDN w:val="0"/>
        <w:adjustRightInd w:val="0"/>
        <w:rPr>
          <w:rFonts w:eastAsia="Times New Roman" w:cs="Arial"/>
          <w:b/>
          <w:bCs/>
          <w:szCs w:val="18"/>
        </w:rPr>
      </w:pPr>
    </w:p>
    <w:p w14:paraId="7A885D1A" w14:textId="77777777" w:rsidR="004E0698" w:rsidRPr="004E0698" w:rsidRDefault="004E0698" w:rsidP="004103AE">
      <w:pPr>
        <w:widowControl w:val="0"/>
        <w:autoSpaceDE w:val="0"/>
        <w:autoSpaceDN w:val="0"/>
        <w:adjustRightInd w:val="0"/>
        <w:rPr>
          <w:rFonts w:eastAsia="Times New Roman" w:cs="Arial"/>
          <w:b/>
          <w:bCs/>
          <w:szCs w:val="18"/>
        </w:rPr>
      </w:pPr>
      <w:r w:rsidRPr="004E0698">
        <w:rPr>
          <w:rFonts w:eastAsia="Times New Roman" w:cs="Arial"/>
          <w:b/>
          <w:bCs/>
          <w:szCs w:val="18"/>
        </w:rPr>
        <w:t>Gegevens rechthebbende</w:t>
      </w:r>
      <w:r w:rsidR="00B12733">
        <w:rPr>
          <w:rFonts w:eastAsia="Times New Roman" w:cs="Arial"/>
          <w:b/>
          <w:bCs/>
          <w:szCs w:val="18"/>
        </w:rPr>
        <w:t xml:space="preserve"> (particulier graf) / belanghebbende (algemeen graf)</w:t>
      </w:r>
      <w:r w:rsidRPr="004E0698">
        <w:rPr>
          <w:rFonts w:eastAsia="Times New Roman" w:cs="Arial"/>
          <w:b/>
          <w:bCs/>
          <w:szCs w:val="18"/>
        </w:rPr>
        <w:t>:</w:t>
      </w:r>
    </w:p>
    <w:p w14:paraId="5C68AA60" w14:textId="77777777" w:rsidR="004E0698" w:rsidRPr="004E0698" w:rsidRDefault="004E0698" w:rsidP="004E0698">
      <w:pPr>
        <w:widowControl w:val="0"/>
        <w:autoSpaceDE w:val="0"/>
        <w:autoSpaceDN w:val="0"/>
        <w:adjustRightInd w:val="0"/>
        <w:ind w:left="-567"/>
        <w:rPr>
          <w:rFonts w:eastAsia="Times New Roman" w:cs="Arial"/>
          <w:bCs/>
          <w:szCs w:val="18"/>
        </w:rPr>
      </w:pPr>
    </w:p>
    <w:tbl>
      <w:tblPr>
        <w:tblStyle w:val="Tabelraster"/>
        <w:tblW w:w="9214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4E0698" w:rsidRPr="004E0698" w14:paraId="74985A97" w14:textId="77777777" w:rsidTr="008F3617">
        <w:tc>
          <w:tcPr>
            <w:tcW w:w="2977" w:type="dxa"/>
          </w:tcPr>
          <w:p w14:paraId="365D0F80" w14:textId="77777777" w:rsidR="004E0698" w:rsidRPr="004E0698" w:rsidRDefault="00F24FC2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Voornamen:</w:t>
            </w:r>
          </w:p>
          <w:p w14:paraId="2B28672F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37" w:type="dxa"/>
          </w:tcPr>
          <w:p w14:paraId="480B4D11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F24FC2" w:rsidRPr="004E0698" w14:paraId="48A9443C" w14:textId="77777777" w:rsidTr="008F3617">
        <w:tc>
          <w:tcPr>
            <w:tcW w:w="2977" w:type="dxa"/>
          </w:tcPr>
          <w:p w14:paraId="13D855C2" w14:textId="77777777" w:rsidR="00F24FC2" w:rsidRDefault="00F24FC2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Geslachtsnaam:</w:t>
            </w:r>
          </w:p>
          <w:p w14:paraId="6D5EB38A" w14:textId="77777777" w:rsidR="00F24FC2" w:rsidRDefault="00F24FC2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</w:p>
        </w:tc>
        <w:tc>
          <w:tcPr>
            <w:tcW w:w="6237" w:type="dxa"/>
          </w:tcPr>
          <w:p w14:paraId="651A9A95" w14:textId="77777777" w:rsidR="00F24FC2" w:rsidRPr="004E0698" w:rsidRDefault="00F24FC2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F24FC2" w:rsidRPr="004E0698" w14:paraId="18243D96" w14:textId="77777777" w:rsidTr="008F3617">
        <w:tc>
          <w:tcPr>
            <w:tcW w:w="2977" w:type="dxa"/>
          </w:tcPr>
          <w:p w14:paraId="20AB802D" w14:textId="77777777" w:rsidR="00F24FC2" w:rsidRDefault="00F24FC2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Partnernaam (</w:t>
            </w:r>
            <w:r w:rsidRPr="00F24FC2">
              <w:rPr>
                <w:rFonts w:eastAsia="Times New Roman" w:cs="Arial"/>
                <w:i/>
                <w:sz w:val="16"/>
                <w:szCs w:val="16"/>
              </w:rPr>
              <w:t>indien van toepassing</w:t>
            </w:r>
            <w:r>
              <w:rPr>
                <w:rFonts w:eastAsia="Times New Roman" w:cs="Arial"/>
                <w:szCs w:val="18"/>
              </w:rPr>
              <w:t>):</w:t>
            </w:r>
          </w:p>
        </w:tc>
        <w:tc>
          <w:tcPr>
            <w:tcW w:w="6237" w:type="dxa"/>
          </w:tcPr>
          <w:p w14:paraId="6E60F1AC" w14:textId="77777777" w:rsidR="00F24FC2" w:rsidRPr="004E0698" w:rsidRDefault="00F24FC2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1E504389" w14:textId="77777777" w:rsidTr="008F3617">
        <w:tc>
          <w:tcPr>
            <w:tcW w:w="2977" w:type="dxa"/>
          </w:tcPr>
          <w:p w14:paraId="415B5EC3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Adres:</w:t>
            </w:r>
          </w:p>
          <w:p w14:paraId="694F2C50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37" w:type="dxa"/>
          </w:tcPr>
          <w:p w14:paraId="1D63F239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18A317D4" w14:textId="77777777" w:rsidTr="008F3617">
        <w:tc>
          <w:tcPr>
            <w:tcW w:w="2977" w:type="dxa"/>
          </w:tcPr>
          <w:p w14:paraId="083B958C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Postcode/ Plaats:</w:t>
            </w:r>
          </w:p>
          <w:p w14:paraId="70E4C6DE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37" w:type="dxa"/>
          </w:tcPr>
          <w:p w14:paraId="13AE1688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0CC72D90" w14:textId="77777777" w:rsidTr="008F3617">
        <w:tc>
          <w:tcPr>
            <w:tcW w:w="2977" w:type="dxa"/>
          </w:tcPr>
          <w:p w14:paraId="43D5F13D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Geboortedatum:</w:t>
            </w:r>
          </w:p>
          <w:p w14:paraId="0194871B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37" w:type="dxa"/>
          </w:tcPr>
          <w:p w14:paraId="3A0FD766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33A9823D" w14:textId="77777777" w:rsidTr="008F3617">
        <w:tc>
          <w:tcPr>
            <w:tcW w:w="2977" w:type="dxa"/>
          </w:tcPr>
          <w:p w14:paraId="502BB385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Telefoonnummer:</w:t>
            </w:r>
          </w:p>
          <w:p w14:paraId="3792D6B9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37" w:type="dxa"/>
          </w:tcPr>
          <w:p w14:paraId="17445625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  <w:tr w:rsidR="004E0698" w:rsidRPr="004E0698" w14:paraId="707192C0" w14:textId="77777777" w:rsidTr="008F3617">
        <w:tc>
          <w:tcPr>
            <w:tcW w:w="2977" w:type="dxa"/>
          </w:tcPr>
          <w:p w14:paraId="08F62BDD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18"/>
              </w:rPr>
            </w:pPr>
            <w:r w:rsidRPr="004E0698">
              <w:rPr>
                <w:rFonts w:eastAsia="Times New Roman" w:cs="Arial"/>
                <w:szCs w:val="18"/>
              </w:rPr>
              <w:t>E-mailadres:</w:t>
            </w:r>
          </w:p>
          <w:p w14:paraId="66FD7E9F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  <w:tc>
          <w:tcPr>
            <w:tcW w:w="6237" w:type="dxa"/>
          </w:tcPr>
          <w:p w14:paraId="25EF8297" w14:textId="77777777" w:rsidR="004E0698" w:rsidRPr="004E0698" w:rsidRDefault="004E0698" w:rsidP="004E06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18"/>
              </w:rPr>
            </w:pPr>
          </w:p>
        </w:tc>
      </w:tr>
    </w:tbl>
    <w:p w14:paraId="5017BCEB" w14:textId="77777777" w:rsidR="000D2EE3" w:rsidRPr="00005E12" w:rsidRDefault="000D2EE3" w:rsidP="004E0698">
      <w:pPr>
        <w:ind w:left="-426"/>
      </w:pPr>
    </w:p>
    <w:sectPr w:rsidR="000D2EE3" w:rsidRPr="00005E12" w:rsidSect="00B81F78">
      <w:pgSz w:w="11906" w:h="16838"/>
      <w:pgMar w:top="1560" w:right="2268" w:bottom="1418" w:left="1985" w:header="306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8A0A" w14:textId="77777777" w:rsidR="004E0698" w:rsidRDefault="004E0698" w:rsidP="00EE27E8">
      <w:r>
        <w:separator/>
      </w:r>
    </w:p>
  </w:endnote>
  <w:endnote w:type="continuationSeparator" w:id="0">
    <w:p w14:paraId="15CD2641" w14:textId="77777777" w:rsidR="004E0698" w:rsidRDefault="004E0698" w:rsidP="00EE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C1C0" w14:textId="77777777" w:rsidR="004E0698" w:rsidRDefault="004E0698" w:rsidP="00EE27E8">
      <w:r>
        <w:separator/>
      </w:r>
    </w:p>
  </w:footnote>
  <w:footnote w:type="continuationSeparator" w:id="0">
    <w:p w14:paraId="7D211F2D" w14:textId="77777777" w:rsidR="004E0698" w:rsidRDefault="004E0698" w:rsidP="00EE2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Rob van Disseldorp"/>
    <w:docVar w:name="DocDuplex" w:val="DUPLEX_DEFAULT"/>
    <w:docVar w:name="DocIndex" w:val="0000"/>
    <w:docVar w:name="DocPrinter" w:val="NOPRINTER"/>
    <w:docVar w:name="DocReg" w:val="0"/>
    <w:docVar w:name="DocType" w:val="PERSONAL_M.GEURTZ"/>
    <w:docVar w:name="DocumentLanguage" w:val="nl-NL"/>
    <w:docVar w:name="IW_Generated" w:val="True"/>
    <w:docVar w:name="KingAsync" w:val="sync"/>
    <w:docVar w:name="KingWizard" w:val="0"/>
    <w:docVar w:name="mitStyleTemplates" w:val="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&gt;_x000d__x000a_  &lt;ConditionalField&gt;_x000d__x000a_    &lt;FieldName&gt;Tav&lt;/FieldName&gt;_x000d__x000a_    &lt;FieldID&gt;CF9B0EA8E5D1F14ABD8C69229FCFD5F2C6&lt;/FieldID&gt;_x000d__x000a_    &lt;RuleGroup&gt;_x000d__x000a_      &lt;Rules&gt;_x000d__x000a_        &lt;Rule&gt;_x000d__x000a_          &lt;Field&gt;VVEFBD173DFE9D4EE3AAB5F74B0F590800&lt;/Field&gt;_x000d__x000a_          &lt;Compare&gt;Equals&lt;/Compare&gt;_x000d__x000a_          &lt;Value /&gt;_x000d__x000a_          &lt;DataType&gt;1&lt;/DataType&gt;_x000d__x000a_        &lt;/Rule&gt;_x000d__x000a_      &lt;/Rules&gt;_x000d__x000a_      &lt;GroupMethod&gt;All&lt;/GroupMethod&gt;_x000d__x000a_    &lt;/RuleGroup&gt;_x000d__x000a_    &lt;ValidValue /&gt;_x000d__x000a_    &lt;InValidValue&gt;T.a.v.&lt;/InValidValue&gt;_x000d__x000a_  &lt;/ConditionalField&gt;_x000d__x000a_&lt;/ArrayOfConditionalField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3ED390AE73894E7D8F8FB863E50D57D0&lt;/GroupID&gt;&lt;GroupName&gt;Basissjabloon&lt;/GroupName&gt;&lt;GroupDescription /&gt;&lt;GroupIndex&gt;0&lt;/GroupIndex&gt;&lt;GroupFields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 INCLUDE &quot;K:\\iWriter\\Sjabloon\\Verborgen bouwstenen\\Bouwstenen\\Brieven\\Samenvoegbriefhoofd Hillegom.dotx&quot; \* MERGEFORMAT &lt;/ValueExValue&gt;&lt;ValueName&gt;Hillegom&lt;/ValueName&gt;&lt;ValueParentID&gt;VV8952F3D81CEB4BD09B7F21E186E82614&lt;/ValueParentID&gt;&lt;ValueID&gt;52E9B13150AB4AD39718C61B94BB8DFE~1&lt;/ValueID&gt;&lt;/QuestionValue&gt;&lt;QuestionValue&gt;&lt;ValueData xsi:nil=&quot;true&quot; /&gt;&lt;FollowUpFields /&gt;&lt;ValueIndex&gt;1&lt;/ValueIndex&gt;&lt;ValueExValue&gt; INCLUDE &quot;K:\\iWriter\\Sjabloon\\Verborgen bouwstenen\\Bouwstenen\\Brieven\\Samenvoegbriefhoofd Lisse.dotx&quot; \* MERGEFORMAT &lt;/ValueExValue&gt;&lt;ValueName&gt;Lisse&lt;/ValueName&gt;&lt;ValueParentID&gt;VV8952F3D81CEB4BD09B7F21E186E82614&lt;/ValueParentID&gt;&lt;ValueID&gt;9532A9128532414CB73A1EA2ECB5D405~1&lt;/ValueID&gt;&lt;/QuestionValue&gt;&lt;QuestionValue&gt;&lt;ValueData xsi:nil=&quot;true&quot; /&gt;&lt;FollowUpFields /&gt;&lt;ValueIndex&gt;2&lt;/ValueIndex&gt;&lt;ValueExValue&gt; INCLUDE &quot;K:\\iWriter\\Sjabloon\\Verborgen bouwstenen\\Bouwstenen\\Brieven\\Samenvoegbriefhoofd Teylingen.dotx&quot; \* MERGEFORMAT &lt;/ValueExValue&gt;&lt;ValueName&gt;Teylingen&lt;/ValueName&gt;&lt;ValueParentID&gt;VV8952F3D81CEB4BD09B7F21E186E82614&lt;/ValueParentID&gt;&lt;ValueID&gt;6A0D4FD734FD4FC79CAAE310A914C88F~1&lt;/ValueID&gt;&lt;/QuestionValue&gt;&lt;QuestionValue&gt;&lt;ValueData xsi:nil=&quot;true&quot; /&gt;&lt;FollowUpFields /&gt;&lt;ValueIndex&gt;3&lt;/ValueIndex&gt;&lt;ValueExValue&gt; INCLUDE &quot;K:\\iWriter\\Sjabloon\\Verborgen bouwstenen\\Bouwstenen\\Brieven\\Samenvoegbriefhoofd HLTsamen.dotx&quot; \* MERGEFORMAT &lt;/ValueExValue&gt;&lt;ValueName&gt;HLTsamen&lt;/ValueName&gt;&lt;ValueParentID&gt;VV8952F3D81CEB4BD09B7F21E186E82614&lt;/ValueParentID&gt;&lt;ValueID&gt;A5FF24A900124DCF9D1CE65D3148E2D8~1&lt;/ValueID&gt;&lt;/QuestionValue&gt;&lt;QuestionValue&gt;&lt;ValueData xsi:nil=&quot;true&quot; /&gt;&lt;FollowUpFields /&gt;&lt;ValueIndex&gt;4&lt;/ValueIndex&gt;&lt;ValueExValue&gt; INCLUDE &quot;K:\\iWriter\\Sjabloon\\Verborgen bouwstenen\\Bouwstenen\\Brieven\\Samenvoegbriefhoofd HLTsamen+gemeenten.dotx&quot; \* MERGEFORMAT &lt;/ValueExValue&gt;&lt;ValueName&gt;HLTsamen+gemeenten&lt;/ValueName&gt;&lt;ValueParentID&gt;VV8952F3D81CEB4BD09B7F21E186E82614&lt;/ValueParentID&gt;&lt;ValueID&gt;6EF7335BDEE0454E8980E39A6749F3EE~1&lt;/ValueID&gt;&lt;/QuestionValue&gt;&lt;/FieldValues&gt;&lt;FieldMerge&gt;false&lt;/FieldMerge&gt;&lt;FieldParent&gt;GR3ED390AE73894E7D8F8FB863E50D57D0&lt;/FieldParent&gt;&lt;FieldRun&gt;0&lt;/FieldRun&gt;&lt;FieldDataSource&gt;0&lt;/FieldDataSource&gt;&lt;FieldList&gt;1&lt;/FieldList&gt;&lt;FieldRequired&gt;0&lt;/FieldRequired&gt;&lt;FieldLen&gt;-1&lt;/FieldLen&gt;&lt;FieldHelp /&gt;&lt;FieldDocProp&gt;SALUTATION&lt;/FieldDocProp&gt;&lt;FieldEmptyDate&gt;false&lt;/FieldEmptyDate&gt;&lt;FieldDefault xsi:type=&quot;xsd:string&quot;&gt;&lt;/FieldDefault&gt;&lt;FieldFormat&gt;geen&lt;/FieldFormat&gt;&lt;FieldDataType&gt;1&lt;/FieldDataType&gt;&lt;FieldTip /&gt;&lt;FieldPrompt&gt;Bevoegd gezag&lt;/FieldPrompt&gt;&lt;FieldIndex&gt;0&lt;/FieldIndex&gt;&lt;FieldDescription&gt;Namens welke organisatie (Hillegom, Lisse, Teylingen of HLTsamen) wordt de brief gemaakt?&amp;#xD;_x000a_Daarnaast bestaat de mogelijkheid om een brief te maken namens alle drie de gemeenten. Gebruik daarvoor het briefhoofd HLTsamen+gemeenten.&lt;/FieldDescription&gt;&lt;FieldName&gt;BevoegdGezag&lt;/FieldName&gt;&lt;FieldID&gt;VV8AF4B201BD3E439C8F5EE0395A75C966&lt;/FieldID&gt;&lt;FieldXpath&gt;documentspecificatie/vrijeInhoud/groep/groep[@type=&quot;FOLDER&quot;]/element[@naam=&quot;SALUTATION&quot;]&lt;/FieldXpath&gt;&lt;FieldXpathAlternatives /&gt;&lt;FieldLinkedProp /&gt;&lt;/QuestionField&gt;&lt;/GroupFields&gt;&lt;IsRepeatingGroup&gt;false&lt;/IsRepeatingGroup&gt;&lt;/QuestionGroup&gt;&lt;QuestionGroup&gt;&lt;GroupID&gt;GR06840235EBA949049EA10AE1FD25A5A9&lt;/GroupID&gt;&lt;GroupName&gt;Organisatienaam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06840235EBA949049EA10AE1FD25A5A9&lt;/FieldParent&gt;&lt;FieldRun&gt;1&lt;/FieldRun&gt;&lt;FieldDataSource&gt;0&lt;/FieldDataSource&gt;&lt;FieldList&gt;0&lt;/FieldList&gt;&lt;FieldRequired&gt;0&lt;/FieldRequired&gt;&lt;FieldLen&gt;-1&lt;/FieldLen&gt;&lt;FieldHelp /&gt;&lt;FieldDocProp&gt;SALUTATION&lt;/FieldDocProp&gt;&lt;FieldEmptyDate&gt;false&lt;/FieldEmptyDate&gt;&lt;FieldDefault xsi:type=&quot;xsd:string&quot;&gt;Hillegom&lt;/FieldDefault&gt;&lt;FieldFormat&gt;geen&lt;/FieldFormat&gt;&lt;FieldDataType&gt;0&lt;/FieldDataType&gt;&lt;FieldTip /&gt;&lt;FieldPrompt /&gt;&lt;FieldIndex&gt;1&lt;/FieldIndex&gt;&lt;FieldDescription /&gt;&lt;FieldName&gt;Organisatienaam&lt;/FieldName&gt;&lt;FieldID&gt;VVAC456D58A52441BDB6BB6E037F64B199&lt;/FieldID&gt;&lt;FieldXpath /&gt;&lt;FieldXpathAlternatives /&gt;&lt;FieldLinkedProp /&gt;&lt;/QuestionField&gt;&lt;/GroupFields&gt;&lt;IsRepeatingGroup&gt;false&lt;/IsRepeatingGroup&gt;&lt;/QuestionGroup&gt;&lt;QuestionGroup&gt;&lt;GroupID&gt;GR45F2C1C3E05D4A64B8AA78066FB9962E&lt;/GroupID&gt;&lt;GroupName&gt;Briefkenmerken&lt;/GroupName&gt;&lt;GroupDescription /&gt;&lt;GroupIndex&gt;2&lt;/GroupIndex&gt;&lt;GroupFields&gt;&lt;QuestionField&gt;&lt;FieldMask /&gt;&lt;FieldListSettings&gt;&lt;DisplayDirection&gt;Vertical&lt;/DisplayDirection&gt;&lt;/FieldListSettings&gt;&lt;FieldValues /&gt;&lt;FieldMerge&gt;false&lt;/FieldMerge&gt;&lt;FieldParent&gt;GR45F2C1C3E05D4A64B8AA78066FB9962E&lt;/FieldParent&gt;&lt;FieldRun&gt;0&lt;/FieldRun&gt;&lt;FieldDataSource&gt;3&lt;/FieldDataSource&gt;&lt;FieldList&gt;0&lt;/FieldList&gt;&lt;FieldRequired&gt;0&lt;/FieldRequired&gt;&lt;FieldLen&gt;-1&lt;/FieldLen&gt;&lt;FieldHelp /&gt;&lt;FieldDocProp&gt;TEXT2&lt;/FieldDocProp&gt;&lt;FieldEmptyDate&gt;false&lt;/FieldEmptyDate&gt;&lt;FieldDefault xsi:type=&quot;xsd:string&quot;&gt;MITDECOS@Decos~Decos~MITDECOS, FOLDER, FOLDER/MARK, FOLDER/SUBJECT1, FOLDER/DOCUMENT_DATE, FOLDER/SALUTATION, FOLDER/TEXT2~~FOLDER/MARK&lt;/FieldDefault&gt;&lt;FieldFormat&gt;geen&lt;/FieldFormat&gt;&lt;FieldDataType&gt;0&lt;/FieldDataType&gt;&lt;FieldTip /&gt;&lt;FieldPrompt&gt;Zaaknummer&lt;/FieldPrompt&gt;&lt;FieldIndex&gt;0&lt;/FieldIndex&gt;&lt;FieldDescription /&gt;&lt;FieldName&gt;Zaaknummer&lt;/FieldName&gt;&lt;FieldID&gt;VV1F432A177B704EC7B2A4476D83697B58&lt;/FieldID&gt;&lt;FieldXpath&gt;documentspecificatie/vrijeInhoud/groep/groep[@type=&quot;FOLDER&quot;]/element[@naam=&quot;MARK&quot;]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45F2C1C3E05D4A64B8AA78066FB9962E&lt;/FieldParent&gt;&lt;FieldRun&gt;0&lt;/FieldRun&gt;&lt;FieldDataSource&gt;0&lt;/FieldDataSource&gt;&lt;FieldList&gt;0&lt;/FieldList&gt;&lt;FieldRequired&gt;0&lt;/FieldRequired&gt;&lt;FieldLen&gt;-1&lt;/FieldLen&gt;&lt;FieldHelp /&gt;&lt;FieldDocProp&gt;SUBJECT1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1&lt;/FieldIndex&gt;&lt;FieldDescription&gt;Vul hier het onderwerp van de zaak in&lt;/FieldDescription&gt;&lt;FieldName&gt;Onderwerp&lt;/FieldName&gt;&lt;FieldID&gt;VVA68D943DF3C34946B16336FB1C5197A7&lt;/FieldID&gt;&lt;FieldXpath&gt;documentspecificatie/vrijeInhoud/groep/element[@naam=&quot;SUBJECT1&quot;]&lt;/FieldXpath&gt;&lt;FieldXpathAlternatives&gt;[]&lt;/FieldXpathAlternatives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45F2C1C3E05D4A64B8AA78066FB9962E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Uw kenmerk&lt;/FieldPrompt&gt;&lt;FieldIndex&gt;2&lt;/FieldIndex&gt;&lt;FieldDescription&gt;Vul het kenmerk van het binnengekomen stuk in.&lt;/FieldDescription&gt;&lt;FieldName&gt;UwKenmerk&lt;/FieldName&gt;&lt;FieldID&gt;VV10C23796DB864124B80B5736AB2557BC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45F2C1C3E05D4A64B8AA78066FB9962E&lt;/FieldParent&gt;&lt;FieldRun&gt;0&lt;/FieldRun&gt;&lt;FieldDataSource&gt;0&lt;/FieldDataSource&gt;&lt;FieldList&gt;0&lt;/FieldList&gt;&lt;FieldRequired&gt;0&lt;/FieldRequired&gt;&lt;FieldLen&gt;-1&lt;/FieldLen&gt;&lt;FieldHelp /&gt;&lt;FieldDocProp&gt;DATE7&lt;/FieldDocProp&gt;&lt;FieldEmptyDate&gt;true&lt;/FieldEmptyDate&gt;&lt;FieldDefault xsi:type=&quot;xsd:string&quot;&gt;1 januari 1900&lt;/FieldDefault&gt;&lt;FieldFormat&gt;d MMMM yyyy&lt;/FieldFormat&gt;&lt;FieldDataType&gt;2&lt;/FieldDataType&gt;&lt;FieldTip /&gt;&lt;FieldPrompt /&gt;&lt;FieldIndex&gt;3&lt;/FieldIndex&gt;&lt;FieldDescription /&gt;&lt;FieldName&gt;Verzenddatum&lt;/FieldName&gt;&lt;FieldID&gt;VV23FED7C5FBD842E7A0F139B3375C1D31&lt;/FieldID&gt;&lt;FieldXpath&gt;documentspecificatie/vrijeInhoud/groep/element[@naam=&quot;DATE7&quot;]&lt;/FieldXpath&gt;&lt;FieldXpathAlternatives&gt;[]&lt;/FieldXpathAlternatives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45F2C1C3E05D4A64B8AA78066FB9962E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--&lt;/FieldDefault&gt;&lt;FieldFormat&gt;geen&lt;/FieldFormat&gt;&lt;FieldDataType&gt;0&lt;/FieldDataType&gt;&lt;FieldTip /&gt;&lt;FieldPrompt&gt;Bijlage(n)&lt;/FieldPrompt&gt;&lt;FieldIndex&gt;4&lt;/FieldIndex&gt;&lt;FieldDescription&gt;Vul het aantal bijlage(n) in excl. deze brief.&lt;/FieldDescription&gt;&lt;FieldName&gt;Bijlage&lt;/FieldName&gt;&lt;FieldID&gt;VV7AB6B4B162C44FA699187CD7F0AE5A1A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45F2C1C3E05D4A64B8AA78066FB9962E&lt;/FieldParent&gt;&lt;FieldRun&gt;1&lt;/FieldRun&gt;&lt;FieldDataSource&gt;0&lt;/FieldDataSource&gt;&lt;FieldList&gt;0&lt;/FieldList&gt;&lt;FieldRequired&gt;0&lt;/FieldRequired&gt;&lt;FieldLen&gt;-1&lt;/FieldLen&gt;&lt;FieldHelp /&gt;&lt;FieldDocProp&gt;TEXT3&lt;/FieldDocProp&gt;&lt;FieldEmptyDate&gt;false&lt;/FieldEmptyDate&gt;&lt;FieldDefault xsi:type=&quot;xsd:string&quot;&gt;&lt;/FieldDefault&gt;&lt;FieldFormat&gt;geen&lt;/FieldFormat&gt;&lt;FieldDataType&gt;0&lt;/FieldDataType&gt;&lt;FieldTip /&gt;&lt;FieldPrompt /&gt;&lt;FieldIndex&gt;5&lt;/FieldIndex&gt;&lt;FieldDescription /&gt;&lt;FieldName&gt;Kanaal&lt;/FieldName&gt;&lt;FieldID&gt;VV9CD1D1826EC346BF9D604EF58A8F03F7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CD44423CBC9D47A3868BF64D7A365A11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FB0EAC5A0541EA9AB68FB683BE4836&lt;/ID&gt;_x000d__x000a_      &lt;PROMPT&gt;_x000d__x000a_        &lt;NLNL&gt;Zaaknummer01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33E4BB915D247DDBF6CA3F38AF604F8&lt;/ID&gt;_x000d__x000a_      &lt;PROMPT&gt;_x000d__x000a_        &lt;NLNL&gt;Organis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BE8A3FAD20448BD814431A50FB48A00&lt;/ID&gt;_x000d__x000a_      &lt;PROMPT&gt;_x000d__x000a_        &lt;NLNL&gt;Achter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9495FB064214021BA7E3058160FF7FF&lt;/ID&gt;_x000d__x000a_      &lt;PROMPT&gt;_x000d__x000a_        &lt;NLNL&gt;Voorlett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474F8496494385BEA03CBC637E0E16&lt;/ID&gt;_x000d__x000a_      &lt;PROMPT&gt;_x000d__x000a_        &lt;NLNL&gt;Voor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908CCBBDBD4733AFACD16DF8900119&lt;/ID&gt;_x000d__x000a_      &lt;PROMPT&gt;_x000d__x000a_        &lt;NLNL&gt;Tussenvoegs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BDE59FBCC94A77941A64E999E45815&lt;/ID&gt;_x000d__x000a_      &lt;PROMPT&gt;_x000d__x000a_        &lt;NLNL&gt;Straa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48E1C3282344819B78A6903B7F772C0&lt;/ID&gt;_x000d__x000a_      &lt;PROMPT&gt;_x000d__x000a_        &lt;NLNL&gt;Postcod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F8E9E6496EF4E47AB242B87D1995F62&lt;/ID&gt;_x000d__x000a_      &lt;PROMPT&gt;_x000d__x000a_        &lt;NLNL&gt;Plaat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998DB2CEEE411480F72481E55667A2&lt;/ID&gt;_x000d__x000a_      &lt;PROMPT&gt;_x000d__x000a_        &lt;NLNL&gt;Extra optie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4AC3EC801514D79BE75B0B9CD422681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530F7F0DC1740F2875705EBFB2DAAC7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C4D994C095433782E509FFC0F6D4B4&lt;/ID&gt;_x000d__x000a_      &lt;PROMPT&gt;_x000d__x000a_        &lt;NLNL&gt;Uw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352B7FE1BBE4EDF92ACF243A4C3B543&lt;/ID&gt;_x000d__x000a_      &lt;PROMPT&gt;_x000d__x000a_        &lt;NLNL&gt;Aanhe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DD9DA1670734E96ADDD3DD282346556&lt;/ID&gt;_x000d__x000a_      &lt;PROMPT&gt;_x000d__x000a_        &lt;NLNL&gt;Datum brie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AF4B201BD3E439C8F5EE0395A75C966&lt;/ID&gt;_x000d__x000a_      &lt;PROMPT&gt;_x000d__x000a_        &lt;NLNL&gt;Bevoegd gez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Namens welke organisatie (Hillegom, Lisse, Teylingen of HLTsamen) wordt de brief gemaakt?_x000d__x000a_Daarnaast bestaat de mogelijkheid om een brief te maken namens alle drie de gemeenten. Gebruik daarvoor het briefhoofd HLTsamen+gemeente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7A867D2134344CAA7E6C205C158C899&lt;/ID&gt;_x000d__x000a_      &lt;PROMPT&gt;_x000d__x000a_        &lt;NLNL&gt;Extra optie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3A62F7A5C94404AF93D4C7167A0EEF&lt;/ID&gt;_x000d__x000a_      &lt;PROMPT&gt;_x000d__x000a_        &lt;NLNL&gt;Uw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37D6D766BA5447BA7220C443FAF3B9F&lt;/ID&gt;_x000d__x000a_      &lt;PROMPT&gt;_x000d__x000a_        &lt;NLNL&gt;Organis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9E19EF2EDCF4F688B842DE6FA5BC085&lt;/ID&gt;_x000d__x000a_      &lt;PROMPT&gt;_x000d__x000a_        &lt;NLNL&gt;Aanhe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E165C2A341944D6BD7CCEFC57DE7D9B&lt;/ID&gt;_x000d__x000a_      &lt;PROMPT&gt;_x000d__x000a_        &lt;NLNL&gt;Achter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08AD9282FE04C378F20A1F3F226A484&lt;/ID&gt;_x000d__x000a_      &lt;PROMPT&gt;_x000d__x000a_        &lt;NLNL&gt;Voorlett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DA21BC7ED5243E8A7460F1E79A8B955&lt;/ID&gt;_x000d__x000a_      &lt;PROMPT&gt;_x000d__x000a_        &lt;NLNL&gt;Voor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BA0AAD7016840F7A5902862009C0B21&lt;/ID&gt;_x000d__x000a_      &lt;PROMPT&gt;_x000d__x000a_        &lt;NLNL&gt;Tussenvoegs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643D60A76524258AD27F07F24D90DF2&lt;/ID&gt;_x000d__x000a_      &lt;PROMPT&gt;_x000d__x000a_        &lt;NLNL&gt;Straa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606898E75D04723B5E5C17C94EC8E6C&lt;/ID&gt;_x000d__x000a_      &lt;PROMPT&gt;_x000d__x000a_        &lt;NLNL&gt;Postcod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A2FBB141B6541C7BF67DF11342D90DE&lt;/ID&gt;_x000d__x000a_      &lt;PROMPT&gt;_x000d__x000a_        &lt;NLNL&gt;Plaat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DCD256315A4736ABC4B3B3628CA2A7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F96562B1CBD40FA8AEA8FC71C9C1B68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0C23796DB864124B80B5736AB2557BC&lt;/ID&gt;_x000d__x000a_      &lt;PROMPT&gt;_x000d__x000a_        &lt;NLNL&gt;Kenmerk aanschrijver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het binnengekomen stuk in.&lt;/NLNL&gt;_x000d__x000a_        &lt;NLBE /&gt;_x000d__x000a_        &lt;FRFR /&gt;_x000d__x000a_        &lt;FRBE /&gt;_x000d__x000a_        &lt;ENUS&gt;Vul het kenmerk van het binnengekomen stuk in.&lt;/ENUS&gt;_x000d__x000a_        &lt;DEDE&gt;Vul het kenmerk van het binnengekomen stuk in.&lt;/DEDE&gt;_x000d__x000a_        &lt;DADK /&gt;_x000d__x000a_        &lt;PLPL /&gt;_x000d__x000a_        &lt;SVSE /&gt;_x000d__x000a_        &lt;EN&gt;Vul het kenmerk van het binnengekomen stuk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64CE35A6AE143988894AA5C6E25DFC1&lt;/ID&gt;_x000d__x000a_      &lt;PROMPT&gt;_x000d__x000a_        &lt;NLNL&gt;Postadre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BE7A830572C443EB3BC123E3908BE53&lt;/ID&gt;_x000d__x000a_      &lt;PROMPT&gt;_x000d__x000a_        &lt;NLNL&gt;Postcod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3FEF9E965B74F3790A971BAAAB76DAA&lt;/ID&gt;_x000d__x000a_      &lt;PROMPT&gt;_x000d__x000a_        &lt;NLNL&gt;Plaats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2E5742046F145D29284D2410E7A310E&lt;/ID&gt;_x000d__x000a_      &lt;PROMPT&gt;_x000d__x000a_        &lt;NLNL&gt;Persoons- of bedrijfs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FBD173DFE9D4EE3AAB5F74B0F590800&lt;/ID&gt;_x000d__x000a_      &lt;PROMPT&gt;_x000d__x000a_        &lt;NLNL&gt;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AB6B4B162C44FA699187CD7F0AE5A1A&lt;/ID&gt;_x000d__x000a_      &lt;PROMPT&gt;_x000d__x000a_        &lt;NLNL&gt;Bijlage(n)&lt;/NLNL&gt;_x000d__x000a_        &lt;NLBE /&gt;_x000d__x000a_        &lt;FRFR /&gt;_x000d__x000a_        &lt;FRBE /&gt;_x000d__x000a_        &lt;ENUS&gt;Bijlage(n)&lt;/ENUS&gt;_x000d__x000a_        &lt;DEDE&gt;Bijlage(n)&lt;/DEDE&gt;_x000d__x000a_        &lt;DADK /&gt;_x000d__x000a_        &lt;PLPL /&gt;_x000d__x000a_        &lt;SVSE /&gt;_x000d__x000a_        &lt;EN&gt;Bijlage(n)&lt;/EN&gt;_x000d__x000a_      &lt;/PROMPT&gt;_x000d__x000a_      &lt;FIELDDESC&gt;_x000d__x000a_        &lt;NLNL&gt;Vul het aantal bijlage(n) in excl. deze brief.&lt;/NLNL&gt;_x000d__x000a_        &lt;NLBE /&gt;_x000d__x000a_        &lt;FRFR /&gt;_x000d__x000a_        &lt;FRBE /&gt;_x000d__x000a_        &lt;ENUS&gt;Vul het aantal bijlage(n) in excl. deze brief.&lt;/ENUS&gt;_x000d__x000a_        &lt;DEDE&gt;Vul het aantal bijlage(n) in excl. deze brief.&lt;/DEDE&gt;_x000d__x000a_        &lt;DADK /&gt;_x000d__x000a_        &lt;PLPL /&gt;_x000d__x000a_        &lt;SVSE /&gt;_x000d__x000a_        &lt;EN&gt;Vul het aantal bijlage(n) in excl. deze brief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163743DA0DD47CA87782EFB0EBAA277&lt;/ID&gt;_x000d__x000a_      &lt;PROMPT&gt;_x000d__x000a_        &lt;NLNL&gt;Aanhe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F43CEA863BC48FCA1002BA50E65BE0E&lt;/ID&gt;_x000d__x000a_      &lt;PROMPT&gt;_x000d__x000a_        &lt;NLNL&gt;Initial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521E3A60C5F45228039AB35D108F8C7&lt;/ID&gt;_x000d__x000a_      &lt;PROMPT&gt;_x000d__x000a_        &lt;NLNL&gt;Tussenvoegs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CD1D1826EC346BF9D604EF58A8F03F7&lt;/ID&gt;_x000d__x000a_      &lt;PROMPT&gt;_x000d__x000a_        &lt;NLNL&gt;Kanaa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F432A177B704EC7B2A4476D83697B58&lt;/ID&gt;_x000d__x000a_      &lt;PROMPT&gt;_x000d__x000a_        &lt;NLNL&gt;Zaaknummer&lt;/NLNL&gt;_x000d__x000a_        &lt;NLBE /&gt;_x000d__x000a_        &lt;FRFR /&gt;_x000d__x000a_        &lt;FRBE /&gt;_x000d__x000a_        &lt;ENUS&gt;Zaaknummer&lt;/ENUS&gt;_x000d__x000a_        &lt;DEDE&gt;Zaaknummer&lt;/DEDE&gt;_x000d__x000a_        &lt;DADK /&gt;_x000d__x000a_        &lt;PLPL /&gt;_x000d__x000a_        &lt;SVSE /&gt;_x000d__x000a_        &lt;EN&gt;Zaaknummer&lt;/EN&gt;_x000d__x000a_      &lt;/PROMPT&gt;_x000d__x000a_      &lt;FIELDDESC&gt;_x000d__x000a_        &lt;NLNL /&gt;_x000d__x000a_        &lt;NLBE /&gt;_x000d__x000a_        &lt;FRFR /&gt;_x000d__x000a_        &lt;FRBE /&gt;_x000d__x000a_        &lt;ENUS&gt;Dit veld wordt gevuld vanuit Triple-C&lt;/ENUS&gt;_x000d__x000a_        &lt;DEDE&gt;Dit veld wordt gevuld vanuit Triple-C&lt;/DEDE&gt;_x000d__x000a_        &lt;DADK /&gt;_x000d__x000a_        &lt;PLPL /&gt;_x000d__x000a_        &lt;SVSE /&gt;_x000d__x000a_        &lt;EN&gt;Dit veld wordt gevuld vanuit Triple-C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68D943DF3C34946B16336FB1C5197A7&lt;/ID&gt;_x000d__x000a_      &lt;PROMPT&gt;_x000d__x000a_        &lt;NLNL&gt;Onderwerp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Vul hier het onderwerp van de zaak in&lt;/NLNL&gt;_x000d__x000a_        &lt;NLBE /&gt;_x000d__x000a_        &lt;FRFR /&gt;_x000d__x000a_        &lt;FRBE /&gt;_x000d__x000a_        &lt;ENUS&gt;Vul hier het onderwerp van de zaak in&lt;/ENUS&gt;_x000d__x000a_        &lt;DEDE&gt;Vul hier het onderwerp van de zaak in&lt;/DEDE&gt;_x000d__x000a_        &lt;DADK /&gt;_x000d__x000a_        &lt;PLPL /&gt;_x000d__x000a_        &lt;SVSE /&gt;_x000d__x000a_        &lt;EN&gt;Vul hier het onderwerp van de zaak in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3FED7C5FBD842E7A0F139B3375C1D31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5EE86D4C0B743C19A52D97C5CE905B0&lt;/ID&gt;_x000d__x000a_      &lt;PROMPT&gt;_x000d__x000a_        &lt;NLNL&gt;Organisatie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C456D58A52441BDB6BB6E037F64B199&lt;/ID&gt;_x000d__x000a_      &lt;PROMPT&gt;_x000d__x000a_        &lt;NLNL&gt;Organisatie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3ED390AE73894E7D8F8FB863E50D57D0&lt;/ID&gt;_x000d__x000a_      &lt;NAME&gt;_x000d__x000a_        &lt;NLNL&gt;Basissjabl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475E9C5F80F4E2DA1DEB56E71C66529&lt;/ID&gt;_x000d__x000a_      &lt;NAME&gt;_x000d__x000a_        &lt;NLNL&gt;NAW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4BD63E62065841FCB376F2EABCADD233&lt;/ID&gt;_x000d__x000a_      &lt;NAME&gt;_x000d__x000a_        &lt;NLNL&gt;Briefkenmerk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C03F5A0060044B789C81994482C92120~0&lt;/ID&gt;_x000d__x000a_      &lt;VALUESINGLE&gt;_x000d__x000a_        &lt;NLNL&gt;Hillego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12450D5002E4AE0A13A9E1DBECE327A~0&lt;/ID&gt;_x000d__x000a_      &lt;VALUESINGLE&gt;_x000d__x000a_        &lt;NLNL&gt;Liss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76250A5BC24E788D97F0EB13B0029B~0&lt;/ID&gt;_x000d__x000a_      &lt;VALUESINGLE&gt;_x000d__x000a_        &lt;NLNL&gt;Teyling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4944F208CF447D7BBDB260BB2D54627~0&lt;/ID&gt;_x000d__x000a_      &lt;VALUESINGLE&gt;_x000d__x000a_        &lt;NLNL&gt;HL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307C576C5DD45249150501F95464EB5~0&lt;/ID&gt;_x000d__x000a_      &lt;VALUESINGLE&gt;_x000d__x000a_        &lt;NLNL&gt;HLT Sa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50F9E6A3782436B81E37C3A87F3B8A1~1&lt;/ID&gt;_x000d__x000a_      &lt;VALUESINGLE&gt;_x000d__x000a_        &lt;NLNL&gt;HLT Sa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K:\\iWriter\\Sjabloon\\Verborgen bouwstenen\\Briefhoofd HLT Samen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6B2A65FDE8842E98FF640BBAC0209A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FF3E2F1D18C43E3BBB6D1D0F7CB3FB3~0&lt;/ID&gt;_x000d__x000a_      &lt;VALUESINGLE&gt;_x000d__x000a_        &lt;NLNL&gt;Aanget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E63F8249FE47E6BD077A25E8F685C9~0&lt;/ID&gt;_x000d__x000a_      &lt;VALUESINGLE&gt;_x000d__x000a_        &lt;NLNL&gt;Gericht aan de ouders van een ki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7F34A200FE6400C9B216BD6A6B26574~0&lt;/ID&gt;_x000d__x000a_      &lt;VALUESINGLE&gt;_x000d__x000a_        &lt;NLNL&gt;HL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2E9B13150AB4AD39718C61B94BB8DFE~1&lt;/ID&gt;_x000d__x000a_      &lt;VALUESINGLE&gt;_x000d__x000a_        &lt;NLNL&gt;Hillego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K:\\iWriter\\Sjabloon\\Verborgen bouwstenen\\Bouwstenen\\Brieven\\Samenvoegbriefhoofd Hillego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532A9128532414CB73A1EA2ECB5D405~1&lt;/ID&gt;_x000d__x000a_      &lt;VALUESINGLE&gt;_x000d__x000a_        &lt;NLNL&gt;Liss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K:\\iWriter\\Sjabloon\\Verborgen bouwstenen\\Bouwstenen\\Brieven\\Samenvoegbriefhoofd Liss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A0D4FD734FD4FC79CAAE310A914C88F~1&lt;/ID&gt;_x000d__x000a_      &lt;VALUESINGLE&gt;_x000d__x000a_        &lt;NLNL&gt;Teyling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K:\\iWriter\\Sjabloon\\Verborgen bouwstenen\\Bouwstenen\\Brieven\\Samenvoegbriefhoofd Teylingen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5FF24A900124DCF9D1CE65D3148E2D8~1&lt;/ID&gt;_x000d__x000a_      &lt;VALUESINGLE&gt;_x000d__x000a_        &lt;NLNL&gt;HLTsa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K:\\iWriter\\Sjabloon\\Verborgen bouwstenen\\Bouwstenen\\Brieven\\Samenvoegbriefhoofd HLTsamen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F7335BDEE0454E8980E39A6749F3EE~1&lt;/ID&gt;_x000d__x000a_      &lt;VALUESINGLE&gt;_x000d__x000a_        &lt;NLNL&gt;HLTsamen+gemeent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K:\\iWriter\\Sjabloon\\Verborgen bouwstenen\\Bouwstenen\\Brieven\\Samenvoegbriefhoofd HLTsamen+gemeenten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6501"/>
  </w:docVars>
  <w:rsids>
    <w:rsidRoot w:val="004E0698"/>
    <w:rsid w:val="00021D91"/>
    <w:rsid w:val="00066EFE"/>
    <w:rsid w:val="00076220"/>
    <w:rsid w:val="00093120"/>
    <w:rsid w:val="000C6E11"/>
    <w:rsid w:val="000D2EE3"/>
    <w:rsid w:val="00126C96"/>
    <w:rsid w:val="00156A1A"/>
    <w:rsid w:val="001641DD"/>
    <w:rsid w:val="001727B3"/>
    <w:rsid w:val="00173F6B"/>
    <w:rsid w:val="002003B2"/>
    <w:rsid w:val="00223218"/>
    <w:rsid w:val="00252C19"/>
    <w:rsid w:val="00263CF4"/>
    <w:rsid w:val="002A06BA"/>
    <w:rsid w:val="00307E89"/>
    <w:rsid w:val="003621D7"/>
    <w:rsid w:val="00374548"/>
    <w:rsid w:val="00387AB0"/>
    <w:rsid w:val="003B4171"/>
    <w:rsid w:val="004103AE"/>
    <w:rsid w:val="00423BC5"/>
    <w:rsid w:val="00445154"/>
    <w:rsid w:val="004800BA"/>
    <w:rsid w:val="00480C9C"/>
    <w:rsid w:val="00484D95"/>
    <w:rsid w:val="004E0698"/>
    <w:rsid w:val="004E174B"/>
    <w:rsid w:val="005256B5"/>
    <w:rsid w:val="00553028"/>
    <w:rsid w:val="0057033B"/>
    <w:rsid w:val="005726A2"/>
    <w:rsid w:val="005C6093"/>
    <w:rsid w:val="006060E8"/>
    <w:rsid w:val="00615AE5"/>
    <w:rsid w:val="00637199"/>
    <w:rsid w:val="006566BF"/>
    <w:rsid w:val="006752C6"/>
    <w:rsid w:val="0069663C"/>
    <w:rsid w:val="006977B5"/>
    <w:rsid w:val="006C6629"/>
    <w:rsid w:val="006D3F6C"/>
    <w:rsid w:val="00751E4B"/>
    <w:rsid w:val="00780540"/>
    <w:rsid w:val="007B6F09"/>
    <w:rsid w:val="007E6134"/>
    <w:rsid w:val="007F2A75"/>
    <w:rsid w:val="008750D4"/>
    <w:rsid w:val="008905F6"/>
    <w:rsid w:val="008A3F70"/>
    <w:rsid w:val="008A6AE9"/>
    <w:rsid w:val="008A7A15"/>
    <w:rsid w:val="008F3617"/>
    <w:rsid w:val="00900AFB"/>
    <w:rsid w:val="00946954"/>
    <w:rsid w:val="00952359"/>
    <w:rsid w:val="00952A74"/>
    <w:rsid w:val="009552C3"/>
    <w:rsid w:val="009F4E13"/>
    <w:rsid w:val="00A00974"/>
    <w:rsid w:val="00A83D1A"/>
    <w:rsid w:val="00AE51EF"/>
    <w:rsid w:val="00B117CA"/>
    <w:rsid w:val="00B12733"/>
    <w:rsid w:val="00B20A99"/>
    <w:rsid w:val="00B255C9"/>
    <w:rsid w:val="00B45822"/>
    <w:rsid w:val="00B81F78"/>
    <w:rsid w:val="00B86614"/>
    <w:rsid w:val="00BA38D8"/>
    <w:rsid w:val="00BB3017"/>
    <w:rsid w:val="00BF409A"/>
    <w:rsid w:val="00C41F56"/>
    <w:rsid w:val="00C75B22"/>
    <w:rsid w:val="00C845D4"/>
    <w:rsid w:val="00CA37CF"/>
    <w:rsid w:val="00CC1017"/>
    <w:rsid w:val="00CF782E"/>
    <w:rsid w:val="00D218E3"/>
    <w:rsid w:val="00D275D6"/>
    <w:rsid w:val="00D36CCA"/>
    <w:rsid w:val="00D9305D"/>
    <w:rsid w:val="00DD073C"/>
    <w:rsid w:val="00DE0C3A"/>
    <w:rsid w:val="00E10425"/>
    <w:rsid w:val="00E345F7"/>
    <w:rsid w:val="00EA4743"/>
    <w:rsid w:val="00EB6F78"/>
    <w:rsid w:val="00EC1487"/>
    <w:rsid w:val="00EC6F2D"/>
    <w:rsid w:val="00EE27E8"/>
    <w:rsid w:val="00EE3988"/>
    <w:rsid w:val="00F24FC2"/>
    <w:rsid w:val="00F60D97"/>
    <w:rsid w:val="00F900C1"/>
    <w:rsid w:val="00FB46F0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019CEA5"/>
  <w15:chartTrackingRefBased/>
  <w15:docId w15:val="{397FE1A6-4DD0-4A38-B2F5-123C5798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18E3"/>
    <w:pPr>
      <w:spacing w:after="0" w:line="240" w:lineRule="auto"/>
    </w:pPr>
    <w:rPr>
      <w:rFonts w:ascii="Verdana" w:eastAsiaTheme="minorEastAsia" w:hAnsi="Verdana"/>
      <w:sz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E27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27E8"/>
  </w:style>
  <w:style w:type="paragraph" w:styleId="Voettekst">
    <w:name w:val="footer"/>
    <w:basedOn w:val="Standaard"/>
    <w:link w:val="VoettekstChar"/>
    <w:uiPriority w:val="99"/>
    <w:unhideWhenUsed/>
    <w:rsid w:val="00EE27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27E8"/>
  </w:style>
  <w:style w:type="paragraph" w:styleId="Geenafstand">
    <w:name w:val="No Spacing"/>
    <w:uiPriority w:val="1"/>
    <w:qFormat/>
    <w:rsid w:val="00E345F7"/>
    <w:pPr>
      <w:spacing w:after="0" w:line="240" w:lineRule="auto"/>
    </w:pPr>
    <w:rPr>
      <w:rFonts w:ascii="Verdana" w:eastAsiaTheme="minorEastAsia" w:hAnsi="Verdana"/>
      <w:sz w:val="18"/>
      <w:lang w:eastAsia="nl-NL"/>
    </w:rPr>
  </w:style>
  <w:style w:type="paragraph" w:customStyle="1" w:styleId="BasicParagraph">
    <w:name w:val="[Basic Paragraph]"/>
    <w:basedOn w:val="Standaard"/>
    <w:uiPriority w:val="99"/>
    <w:rsid w:val="00C75B22"/>
    <w:pPr>
      <w:widowControl w:val="0"/>
      <w:tabs>
        <w:tab w:val="left" w:pos="284"/>
        <w:tab w:val="left" w:pos="567"/>
      </w:tabs>
      <w:autoSpaceDE w:val="0"/>
      <w:autoSpaceDN w:val="0"/>
      <w:adjustRightInd w:val="0"/>
      <w:spacing w:line="312" w:lineRule="auto"/>
      <w:textAlignment w:val="center"/>
    </w:pPr>
    <w:rPr>
      <w:rFonts w:eastAsia="Times New Roman" w:cs="MinionPro-Regular"/>
      <w:color w:val="000000"/>
      <w:szCs w:val="24"/>
      <w:lang w:val="en-US"/>
    </w:rPr>
  </w:style>
  <w:style w:type="paragraph" w:customStyle="1" w:styleId="onzichtbaar">
    <w:name w:val="onzichtbaar"/>
    <w:basedOn w:val="Standaard"/>
    <w:link w:val="onzichtbaarChar"/>
    <w:qFormat/>
    <w:rsid w:val="008A7A15"/>
    <w:pPr>
      <w:tabs>
        <w:tab w:val="left" w:pos="2505"/>
      </w:tabs>
    </w:pPr>
    <w:rPr>
      <w:rFonts w:eastAsia="Times New Roman" w:cs="Lucida Sans Unicode"/>
      <w:color w:val="FFFFFF" w:themeColor="background1"/>
      <w:sz w:val="2"/>
      <w:szCs w:val="2"/>
    </w:rPr>
  </w:style>
  <w:style w:type="character" w:customStyle="1" w:styleId="onzichtbaarChar">
    <w:name w:val="onzichtbaar Char"/>
    <w:basedOn w:val="Standaardalinea-lettertype"/>
    <w:link w:val="onzichtbaar"/>
    <w:rsid w:val="008A7A15"/>
    <w:rPr>
      <w:rFonts w:ascii="Verdana" w:eastAsia="Times New Roman" w:hAnsi="Verdana" w:cs="Lucida Sans Unicode"/>
      <w:color w:val="FFFFFF" w:themeColor="background1"/>
      <w:sz w:val="2"/>
      <w:szCs w:val="2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4E0698"/>
    <w:rPr>
      <w:color w:val="0563C1"/>
      <w:u w:val="single"/>
    </w:rPr>
  </w:style>
  <w:style w:type="table" w:styleId="Tabelraster">
    <w:name w:val="Table Grid"/>
    <w:basedOn w:val="Standaardtabel"/>
    <w:uiPriority w:val="59"/>
    <w:rsid w:val="004E0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3A68~1.VAN\AppData\Local\Temp\IWRITER\Samenvoegbrief%20uitgaan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85AF1-AB71-4639-B7BB-EF58CAE7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Samenvoegbrief uitgaand.dotx</Template>
  <TotalTime>366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HLTSamen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Disseldorp</dc:creator>
  <cp:keywords/>
  <dc:description/>
  <cp:lastModifiedBy>Maartje Geurtz</cp:lastModifiedBy>
  <cp:revision>28</cp:revision>
  <dcterms:created xsi:type="dcterms:W3CDTF">2019-09-27T11:02:00Z</dcterms:created>
  <dcterms:modified xsi:type="dcterms:W3CDTF">2023-11-30T07:37:00Z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>N58</vt:lpwstr>
  </property>
  <property fmtid="{D5CDD505-2E9C-101B-9397-08002B2CF9AE}" pid="3" name="BLOB_ITEM_KEY">
    <vt:lpwstr>16951BBA79E94CB1AC7B8FE16517C105</vt:lpwstr>
  </property>
</Properties>
</file>